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C8EB" w14:textId="77777777" w:rsidR="004A2419" w:rsidRPr="006B1866" w:rsidRDefault="00F55305" w:rsidP="003A27B0">
      <w:pPr>
        <w:rPr>
          <w:rFonts w:ascii="Noto Sans" w:hAnsi="Noto Sans" w:cs="Noto Sans"/>
          <w:sz w:val="22"/>
        </w:rPr>
      </w:pPr>
      <w:r w:rsidRPr="006B1866">
        <w:rPr>
          <w:rFonts w:ascii="Noto Sans" w:hAnsi="Noto Sans" w:cs="Noto Sans"/>
          <w:noProof/>
        </w:rPr>
        <mc:AlternateContent>
          <mc:Choice Requires="wps">
            <w:drawing>
              <wp:anchor distT="0" distB="0" distL="114300" distR="114300" simplePos="0" relativeHeight="251658240" behindDoc="0" locked="0" layoutInCell="1" allowOverlap="1" wp14:anchorId="77964574" wp14:editId="5AF373B7">
                <wp:simplePos x="0" y="0"/>
                <wp:positionH relativeFrom="column">
                  <wp:posOffset>-734695</wp:posOffset>
                </wp:positionH>
                <wp:positionV relativeFrom="paragraph">
                  <wp:posOffset>2306955</wp:posOffset>
                </wp:positionV>
                <wp:extent cx="114300" cy="0"/>
                <wp:effectExtent l="0" t="0" r="0" b="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7181B"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181.65pt" to="-48.85pt,1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nS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"/>
            </w:pict>
          </mc:Fallback>
        </mc:AlternateContent>
      </w:r>
    </w:p>
    <w:tbl>
      <w:tblPr>
        <w:tblW w:w="9851" w:type="dxa"/>
        <w:tblLayout w:type="fixed"/>
        <w:tblCellMar>
          <w:left w:w="0" w:type="dxa"/>
          <w:right w:w="0" w:type="dxa"/>
        </w:tblCellMar>
        <w:tblLook w:val="0000" w:firstRow="0" w:lastRow="0" w:firstColumn="0" w:lastColumn="0" w:noHBand="0" w:noVBand="0"/>
      </w:tblPr>
      <w:tblGrid>
        <w:gridCol w:w="6663"/>
        <w:gridCol w:w="3188"/>
      </w:tblGrid>
      <w:tr w:rsidR="004A2419" w:rsidRPr="006B1866" w14:paraId="0F9D183A" w14:textId="77777777" w:rsidTr="003A27B0">
        <w:tc>
          <w:tcPr>
            <w:tcW w:w="6663" w:type="dxa"/>
          </w:tcPr>
          <w:p w14:paraId="4249217C" w14:textId="77777777" w:rsidR="003A27B0" w:rsidRPr="003A27B0" w:rsidRDefault="003A27B0" w:rsidP="003A27B0">
            <w:pPr>
              <w:spacing w:after="60" w:line="200" w:lineRule="atLeast"/>
              <w:rPr>
                <w:rFonts w:ascii="Noto Sans" w:eastAsia="Noto Sans" w:hAnsi="Noto Sans" w:cs="Noto Sans"/>
                <w:sz w:val="12"/>
                <w:szCs w:val="12"/>
                <w:lang w:eastAsia="en-US"/>
                <w14:ligatures w14:val="standardContextual"/>
              </w:rPr>
            </w:pPr>
            <w:r w:rsidRPr="003A27B0">
              <w:rPr>
                <w:rFonts w:ascii="Noto Sans" w:eastAsia="Noto Sans" w:hAnsi="Noto Sans" w:cs="Noto Sans"/>
                <w:sz w:val="12"/>
                <w:szCs w:val="12"/>
                <w:lang w:eastAsia="en-US"/>
                <w14:ligatures w14:val="standardContextual"/>
              </w:rPr>
              <w:t>Philipps-Universität Marburg | 35032 Marburg</w:t>
            </w:r>
          </w:p>
          <w:p w14:paraId="0BEB9CBE" w14:textId="77777777" w:rsidR="004A2419" w:rsidRPr="006B1866" w:rsidRDefault="00FF6035">
            <w:pPr>
              <w:rPr>
                <w:rFonts w:ascii="Noto Sans" w:hAnsi="Noto Sans" w:cs="Noto Sans"/>
                <w:sz w:val="22"/>
                <w:szCs w:val="22"/>
              </w:rPr>
            </w:pPr>
            <w:r w:rsidRPr="006B1866">
              <w:rPr>
                <w:rFonts w:ascii="Noto Sans" w:hAnsi="Noto Sans" w:cs="Noto Sans"/>
                <w:sz w:val="22"/>
                <w:szCs w:val="22"/>
              </w:rPr>
              <w:t>[</w:t>
            </w:r>
            <w:r w:rsidR="006B174C" w:rsidRPr="006B1866">
              <w:rPr>
                <w:rFonts w:ascii="Noto Sans" w:hAnsi="Noto Sans" w:cs="Noto Sans"/>
                <w:sz w:val="22"/>
                <w:szCs w:val="22"/>
              </w:rPr>
              <w:t>Anschrift Serienbrief</w:t>
            </w:r>
            <w:r w:rsidRPr="006B1866">
              <w:rPr>
                <w:rFonts w:ascii="Noto Sans" w:hAnsi="Noto Sans" w:cs="Noto Sans"/>
                <w:sz w:val="22"/>
                <w:szCs w:val="22"/>
              </w:rPr>
              <w:t>]</w:t>
            </w:r>
          </w:p>
        </w:tc>
        <w:tc>
          <w:tcPr>
            <w:tcW w:w="3188" w:type="dxa"/>
          </w:tcPr>
          <w:p w14:paraId="3AB8F0FE" w14:textId="50F1466B" w:rsidR="003A27B0" w:rsidRPr="006B1866" w:rsidRDefault="003A27B0" w:rsidP="003A27B0">
            <w:pPr>
              <w:pStyle w:val="Kopfzeile"/>
              <w:rPr>
                <w:rFonts w:ascii="Noto Sans" w:eastAsia="Noto Sans" w:hAnsi="Noto Sans" w:cs="Noto Sans"/>
                <w:sz w:val="15"/>
                <w:szCs w:val="24"/>
                <w:lang w:eastAsia="en-US"/>
                <w14:ligatures w14:val="standardContextual"/>
              </w:rPr>
            </w:pPr>
            <w:r w:rsidRPr="006B1866">
              <w:rPr>
                <w:rFonts w:ascii="Noto Sans" w:eastAsia="Noto Sans" w:hAnsi="Noto Sans" w:cs="Noto Sans"/>
                <w:sz w:val="15"/>
                <w:szCs w:val="24"/>
                <w:lang w:eastAsia="en-US"/>
                <w14:ligatures w14:val="standardContextual"/>
              </w:rPr>
              <w:t>Philipps-Universität Marburg</w:t>
            </w:r>
          </w:p>
          <w:p w14:paraId="64021D55" w14:textId="77777777" w:rsidR="003A27B0" w:rsidRPr="003A27B0" w:rsidRDefault="003A27B0" w:rsidP="003A27B0">
            <w:pPr>
              <w:spacing w:after="60" w:line="200" w:lineRule="atLeast"/>
              <w:rPr>
                <w:rFonts w:ascii="Noto Sans" w:eastAsia="Noto Sans" w:hAnsi="Noto Sans" w:cs="Noto Sans"/>
                <w:b/>
                <w:bCs/>
                <w:sz w:val="15"/>
                <w:szCs w:val="24"/>
                <w:lang w:eastAsia="en-US"/>
                <w14:ligatures w14:val="standardContextual"/>
              </w:rPr>
            </w:pPr>
            <w:r w:rsidRPr="003A27B0">
              <w:rPr>
                <w:rFonts w:ascii="Noto Sans" w:eastAsia="Noto Sans" w:hAnsi="Noto Sans" w:cs="Noto Sans"/>
                <w:sz w:val="15"/>
                <w:szCs w:val="24"/>
                <w:lang w:eastAsia="en-US"/>
                <w14:ligatures w14:val="standardContextual"/>
              </w:rPr>
              <w:t>Der Präsident</w:t>
            </w:r>
            <w:r w:rsidRPr="003A27B0">
              <w:rPr>
                <w:rFonts w:ascii="Noto Sans" w:eastAsia="Noto Sans" w:hAnsi="Noto Sans" w:cs="Noto Sans"/>
                <w:sz w:val="15"/>
                <w:szCs w:val="24"/>
                <w:lang w:eastAsia="en-US"/>
                <w14:ligatures w14:val="standardContextual"/>
              </w:rPr>
              <w:br/>
              <w:t xml:space="preserve">Dezernat / Stabsstelle / Abteilung </w:t>
            </w:r>
            <w:r w:rsidRPr="003A27B0">
              <w:rPr>
                <w:rFonts w:ascii="Noto Sans" w:eastAsia="Noto Sans" w:hAnsi="Noto Sans" w:cs="Noto Sans"/>
                <w:sz w:val="15"/>
                <w:szCs w:val="24"/>
                <w:lang w:eastAsia="en-US"/>
                <w14:ligatures w14:val="standardContextual"/>
              </w:rPr>
              <w:br/>
              <w:t xml:space="preserve">Funktion </w:t>
            </w:r>
            <w:r w:rsidRPr="003A27B0">
              <w:rPr>
                <w:rFonts w:ascii="Noto Sans" w:eastAsia="Noto Sans" w:hAnsi="Noto Sans" w:cs="Noto Sans"/>
                <w:sz w:val="15"/>
                <w:szCs w:val="24"/>
                <w:lang w:eastAsia="en-US"/>
                <w14:ligatures w14:val="standardContextual"/>
              </w:rPr>
              <w:br/>
            </w:r>
            <w:r w:rsidRPr="003A27B0">
              <w:rPr>
                <w:rFonts w:ascii="Noto Sans" w:eastAsia="Noto Sans" w:hAnsi="Noto Sans" w:cs="Noto Sans"/>
                <w:b/>
                <w:bCs/>
                <w:sz w:val="15"/>
                <w:szCs w:val="24"/>
                <w:lang w:eastAsia="en-US"/>
                <w14:ligatures w14:val="standardContextual"/>
              </w:rPr>
              <w:t xml:space="preserve">Titel Vorname Nachname </w:t>
            </w:r>
          </w:p>
          <w:p w14:paraId="402C36A5" w14:textId="77777777" w:rsidR="003A27B0" w:rsidRPr="003A27B0" w:rsidRDefault="003A27B0" w:rsidP="003A27B0">
            <w:pPr>
              <w:spacing w:after="60" w:line="200" w:lineRule="atLeast"/>
              <w:rPr>
                <w:rFonts w:ascii="Noto Sans" w:eastAsia="Noto Sans" w:hAnsi="Noto Sans" w:cs="Noto Sans"/>
                <w:sz w:val="15"/>
                <w:szCs w:val="24"/>
                <w:lang w:eastAsia="en-US"/>
                <w14:ligatures w14:val="standardContextual"/>
              </w:rPr>
            </w:pPr>
            <w:proofErr w:type="gramStart"/>
            <w:r w:rsidRPr="003A27B0">
              <w:rPr>
                <w:rFonts w:ascii="Noto Sans" w:eastAsia="Noto Sans" w:hAnsi="Noto Sans" w:cs="Noto Sans"/>
                <w:sz w:val="15"/>
                <w:szCs w:val="24"/>
                <w:lang w:eastAsia="en-US"/>
                <w14:ligatures w14:val="standardContextual"/>
              </w:rPr>
              <w:t>T  +</w:t>
            </w:r>
            <w:proofErr w:type="gramEnd"/>
            <w:r w:rsidRPr="003A27B0">
              <w:rPr>
                <w:rFonts w:ascii="Noto Sans" w:eastAsia="Noto Sans" w:hAnsi="Noto Sans" w:cs="Noto Sans"/>
                <w:sz w:val="15"/>
                <w:szCs w:val="24"/>
                <w:lang w:eastAsia="en-US"/>
                <w14:ligatures w14:val="standardContextual"/>
              </w:rPr>
              <w:t>49 6421 28-11111</w:t>
            </w:r>
            <w:r w:rsidRPr="003A27B0">
              <w:rPr>
                <w:rFonts w:ascii="Noto Sans" w:eastAsia="Noto Sans" w:hAnsi="Noto Sans" w:cs="Noto Sans"/>
                <w:sz w:val="15"/>
                <w:szCs w:val="24"/>
                <w:lang w:eastAsia="en-US"/>
                <w14:ligatures w14:val="standardContextual"/>
              </w:rPr>
              <w:br/>
              <w:t>vorname.nachname@verwaltung.uni-marburg.de</w:t>
            </w:r>
          </w:p>
          <w:p w14:paraId="7B393FF0" w14:textId="77777777" w:rsidR="003A27B0" w:rsidRPr="003A27B0" w:rsidRDefault="003A27B0" w:rsidP="003A27B0">
            <w:pPr>
              <w:spacing w:after="60" w:line="200" w:lineRule="atLeast"/>
              <w:rPr>
                <w:rFonts w:ascii="Noto Sans" w:eastAsia="Noto Sans" w:hAnsi="Noto Sans" w:cs="Noto Sans"/>
                <w:b/>
                <w:bCs/>
                <w:sz w:val="15"/>
                <w:szCs w:val="24"/>
                <w:lang w:eastAsia="en-US"/>
                <w14:ligatures w14:val="standardContextual"/>
              </w:rPr>
            </w:pPr>
            <w:r w:rsidRPr="003A27B0">
              <w:rPr>
                <w:rFonts w:ascii="Noto Sans" w:eastAsia="Noto Sans" w:hAnsi="Noto Sans" w:cs="Noto Sans"/>
                <w:sz w:val="15"/>
                <w:szCs w:val="24"/>
                <w:lang w:eastAsia="en-US"/>
                <w14:ligatures w14:val="standardContextual"/>
              </w:rPr>
              <w:t>Platz für eine weitere Person</w:t>
            </w:r>
            <w:r w:rsidRPr="003A27B0">
              <w:rPr>
                <w:rFonts w:ascii="Noto Sans" w:eastAsia="Noto Sans" w:hAnsi="Noto Sans" w:cs="Noto Sans"/>
                <w:sz w:val="15"/>
                <w:szCs w:val="24"/>
                <w:lang w:eastAsia="en-US"/>
                <w14:ligatures w14:val="standardContextual"/>
              </w:rPr>
              <w:br/>
              <w:t>Titel Vorname Nachname</w:t>
            </w:r>
          </w:p>
          <w:p w14:paraId="5E56DEE2" w14:textId="77777777" w:rsidR="003A27B0" w:rsidRPr="003A27B0" w:rsidRDefault="003A27B0" w:rsidP="003A27B0">
            <w:pPr>
              <w:spacing w:after="60" w:line="200" w:lineRule="atLeast"/>
              <w:rPr>
                <w:rFonts w:ascii="Noto Sans" w:eastAsia="Noto Sans" w:hAnsi="Noto Sans" w:cs="Noto Sans"/>
                <w:sz w:val="15"/>
                <w:szCs w:val="24"/>
                <w:lang w:eastAsia="en-US"/>
                <w14:ligatures w14:val="standardContextual"/>
              </w:rPr>
            </w:pPr>
            <w:proofErr w:type="gramStart"/>
            <w:r w:rsidRPr="003A27B0">
              <w:rPr>
                <w:rFonts w:ascii="Noto Sans" w:eastAsia="Noto Sans" w:hAnsi="Noto Sans" w:cs="Noto Sans"/>
                <w:sz w:val="15"/>
                <w:szCs w:val="24"/>
                <w:lang w:eastAsia="en-US"/>
                <w14:ligatures w14:val="standardContextual"/>
              </w:rPr>
              <w:t>T  +</w:t>
            </w:r>
            <w:proofErr w:type="gramEnd"/>
            <w:r w:rsidRPr="003A27B0">
              <w:rPr>
                <w:rFonts w:ascii="Noto Sans" w:eastAsia="Noto Sans" w:hAnsi="Noto Sans" w:cs="Noto Sans"/>
                <w:sz w:val="15"/>
                <w:szCs w:val="24"/>
                <w:lang w:eastAsia="en-US"/>
                <w14:ligatures w14:val="standardContextual"/>
              </w:rPr>
              <w:t>49 6421 28-00000</w:t>
            </w:r>
            <w:r w:rsidRPr="003A27B0">
              <w:rPr>
                <w:rFonts w:ascii="Noto Sans" w:eastAsia="Noto Sans" w:hAnsi="Noto Sans" w:cs="Noto Sans"/>
                <w:sz w:val="15"/>
                <w:szCs w:val="24"/>
                <w:lang w:eastAsia="en-US"/>
                <w14:ligatures w14:val="standardContextual"/>
              </w:rPr>
              <w:br/>
              <w:t>vorname.name@verwaltung.uni-marburg.de</w:t>
            </w:r>
          </w:p>
          <w:p w14:paraId="45B17851" w14:textId="77777777" w:rsidR="003A27B0" w:rsidRPr="003A27B0" w:rsidRDefault="003A27B0" w:rsidP="003A27B0">
            <w:pPr>
              <w:spacing w:after="60" w:line="200" w:lineRule="atLeast"/>
              <w:rPr>
                <w:rFonts w:ascii="Noto Sans" w:eastAsia="Noto Sans" w:hAnsi="Noto Sans" w:cs="Noto Sans"/>
                <w:sz w:val="15"/>
                <w:szCs w:val="24"/>
                <w:lang w:eastAsia="en-US"/>
                <w14:ligatures w14:val="standardContextual"/>
              </w:rPr>
            </w:pPr>
            <w:r w:rsidRPr="003A27B0">
              <w:rPr>
                <w:rFonts w:ascii="Noto Sans" w:eastAsia="Noto Sans" w:hAnsi="Noto Sans" w:cs="Noto Sans"/>
                <w:sz w:val="15"/>
                <w:szCs w:val="24"/>
                <w:lang w:eastAsia="en-US"/>
                <w14:ligatures w14:val="standardContextual"/>
              </w:rPr>
              <w:t>Biegenstraße 10 bzw. 12</w:t>
            </w:r>
            <w:r w:rsidRPr="003A27B0">
              <w:rPr>
                <w:rFonts w:ascii="Noto Sans" w:eastAsia="Noto Sans" w:hAnsi="Noto Sans" w:cs="Noto Sans"/>
                <w:sz w:val="15"/>
                <w:szCs w:val="24"/>
                <w:lang w:eastAsia="en-US"/>
                <w14:ligatures w14:val="standardContextual"/>
              </w:rPr>
              <w:br/>
              <w:t>35032 Marburg</w:t>
            </w:r>
            <w:r w:rsidRPr="003A27B0">
              <w:rPr>
                <w:rFonts w:ascii="Noto Sans" w:eastAsia="Noto Sans" w:hAnsi="Noto Sans" w:cs="Noto Sans"/>
                <w:sz w:val="15"/>
                <w:szCs w:val="24"/>
                <w:lang w:eastAsia="en-US"/>
                <w14:ligatures w14:val="standardContextual"/>
              </w:rPr>
              <w:br/>
            </w:r>
            <w:hyperlink r:id="rId7" w:history="1">
              <w:r w:rsidRPr="003A27B0">
                <w:rPr>
                  <w:rFonts w:ascii="Noto Sans" w:eastAsia="Noto Sans" w:hAnsi="Noto Sans" w:cs="Noto Sans"/>
                  <w:color w:val="000000"/>
                  <w:sz w:val="15"/>
                  <w:szCs w:val="24"/>
                  <w:u w:val="single"/>
                  <w:lang w:eastAsia="en-US"/>
                  <w14:ligatures w14:val="standardContextual"/>
                </w:rPr>
                <w:t>www.uni-marburg.de</w:t>
              </w:r>
            </w:hyperlink>
          </w:p>
          <w:p w14:paraId="03B9F29D" w14:textId="44618AB3" w:rsidR="004A2419" w:rsidRPr="006B1866" w:rsidRDefault="003A27B0" w:rsidP="003A27B0">
            <w:pPr>
              <w:pStyle w:val="Absender-Daten"/>
              <w:tabs>
                <w:tab w:val="left" w:pos="707"/>
              </w:tabs>
              <w:ind w:left="707" w:hanging="707"/>
              <w:rPr>
                <w:rFonts w:ascii="Noto Sans" w:hAnsi="Noto Sans" w:cs="Noto Sans"/>
                <w:lang w:val="it-IT"/>
              </w:rPr>
            </w:pPr>
            <w:proofErr w:type="spellStart"/>
            <w:r w:rsidRPr="006B1866">
              <w:rPr>
                <w:rFonts w:ascii="Noto Sans" w:eastAsia="Noto Sans" w:hAnsi="Noto Sans" w:cs="Noto Sans"/>
                <w:sz w:val="20"/>
                <w:szCs w:val="24"/>
                <w:lang w:eastAsia="en-US"/>
                <w14:ligatures w14:val="standardContextual"/>
              </w:rPr>
              <w:t>Az</w:t>
            </w:r>
            <w:proofErr w:type="spellEnd"/>
            <w:r w:rsidRPr="006B1866">
              <w:rPr>
                <w:rFonts w:ascii="Noto Sans" w:eastAsia="Noto Sans" w:hAnsi="Noto Sans" w:cs="Noto Sans"/>
                <w:sz w:val="20"/>
                <w:szCs w:val="24"/>
                <w:lang w:eastAsia="en-US"/>
                <w14:ligatures w14:val="standardContextual"/>
              </w:rPr>
              <w:t xml:space="preserve"> xx/</w:t>
            </w:r>
            <w:proofErr w:type="spellStart"/>
            <w:r w:rsidRPr="006B1866">
              <w:rPr>
                <w:rFonts w:ascii="Noto Sans" w:eastAsia="Noto Sans" w:hAnsi="Noto Sans" w:cs="Noto Sans"/>
                <w:sz w:val="20"/>
                <w:szCs w:val="24"/>
                <w:lang w:eastAsia="en-US"/>
                <w14:ligatures w14:val="standardContextual"/>
              </w:rPr>
              <w:t>yy</w:t>
            </w:r>
            <w:proofErr w:type="spellEnd"/>
          </w:p>
        </w:tc>
      </w:tr>
    </w:tbl>
    <w:p w14:paraId="34AD822C" w14:textId="77777777" w:rsidR="003A27B0" w:rsidRPr="003A27B0" w:rsidRDefault="003A27B0" w:rsidP="003A27B0">
      <w:pPr>
        <w:spacing w:line="280" w:lineRule="atLeast"/>
        <w:ind w:left="6679" w:right="-2693"/>
        <w:rPr>
          <w:rFonts w:ascii="Noto Sans" w:eastAsia="Noto Sans" w:hAnsi="Noto Sans" w:cs="Noto Sans"/>
          <w:szCs w:val="24"/>
          <w:lang w:eastAsia="en-US"/>
          <w14:ligatures w14:val="standardContextual"/>
        </w:rPr>
      </w:pPr>
      <w:r w:rsidRPr="003A27B0">
        <w:rPr>
          <w:rFonts w:ascii="Noto Sans" w:eastAsia="Noto Sans" w:hAnsi="Noto Sans" w:cs="Noto Sans"/>
          <w:szCs w:val="24"/>
          <w:lang w:eastAsia="en-US"/>
          <w14:ligatures w14:val="standardContextual"/>
        </w:rPr>
        <w:fldChar w:fldCharType="begin"/>
      </w:r>
      <w:r w:rsidRPr="003A27B0">
        <w:rPr>
          <w:rFonts w:ascii="Noto Sans" w:eastAsia="Noto Sans" w:hAnsi="Noto Sans" w:cs="Noto Sans"/>
          <w:szCs w:val="24"/>
          <w:lang w:eastAsia="en-US"/>
          <w14:ligatures w14:val="standardContextual"/>
        </w:rPr>
        <w:instrText xml:space="preserve"> DATE  \@ "dd.MM.yyyy"  \* MERGEFORMAT </w:instrText>
      </w:r>
      <w:r w:rsidRPr="003A27B0">
        <w:rPr>
          <w:rFonts w:ascii="Noto Sans" w:eastAsia="Noto Sans" w:hAnsi="Noto Sans" w:cs="Noto Sans"/>
          <w:szCs w:val="24"/>
          <w:lang w:eastAsia="en-US"/>
          <w14:ligatures w14:val="standardContextual"/>
        </w:rPr>
        <w:fldChar w:fldCharType="separate"/>
      </w:r>
      <w:r w:rsidRPr="003A27B0">
        <w:rPr>
          <w:rFonts w:ascii="Noto Sans" w:eastAsia="Noto Sans" w:hAnsi="Noto Sans" w:cs="Noto Sans"/>
          <w:noProof/>
          <w:szCs w:val="24"/>
          <w:lang w:eastAsia="en-US"/>
          <w14:ligatures w14:val="standardContextual"/>
        </w:rPr>
        <w:t>06.05.2026</w:t>
      </w:r>
      <w:r w:rsidRPr="003A27B0">
        <w:rPr>
          <w:rFonts w:ascii="Noto Sans" w:eastAsia="Noto Sans" w:hAnsi="Noto Sans" w:cs="Noto Sans"/>
          <w:szCs w:val="24"/>
          <w:lang w:eastAsia="en-US"/>
          <w14:ligatures w14:val="standardContextual"/>
        </w:rPr>
        <w:fldChar w:fldCharType="end"/>
      </w:r>
    </w:p>
    <w:p w14:paraId="6B2E19A0" w14:textId="77777777" w:rsidR="004A2419" w:rsidRPr="006B1866" w:rsidRDefault="004A2419">
      <w:pPr>
        <w:pStyle w:val="Betreff"/>
        <w:spacing w:after="0"/>
        <w:ind w:right="567"/>
        <w:jc w:val="both"/>
        <w:rPr>
          <w:rFonts w:ascii="Noto Sans" w:hAnsi="Noto Sans" w:cs="Noto Sans"/>
          <w:noProof/>
          <w:sz w:val="22"/>
          <w:szCs w:val="22"/>
        </w:rPr>
      </w:pPr>
    </w:p>
    <w:p w14:paraId="05249911" w14:textId="659CFC57" w:rsidR="006B1866" w:rsidRPr="006B1866" w:rsidRDefault="006B1866" w:rsidP="006B1866">
      <w:pPr>
        <w:pStyle w:val="Betreff"/>
        <w:spacing w:after="0"/>
        <w:ind w:right="567"/>
        <w:jc w:val="both"/>
        <w:rPr>
          <w:rFonts w:ascii="Noto Sans" w:hAnsi="Noto Sans" w:cs="Noto Sans"/>
          <w:sz w:val="22"/>
          <w:szCs w:val="22"/>
        </w:rPr>
      </w:pPr>
      <w:bookmarkStart w:id="0" w:name="Text1"/>
      <w:r w:rsidRPr="006B1866">
        <w:rPr>
          <w:rFonts w:ascii="Noto Sans" w:hAnsi="Noto Sans" w:cs="Noto Sans"/>
          <w:noProof/>
        </w:rPr>
        <mc:AlternateContent>
          <mc:Choice Requires="wps">
            <w:drawing>
              <wp:anchor distT="0" distB="0" distL="114300" distR="114300" simplePos="0" relativeHeight="251660288" behindDoc="0" locked="0" layoutInCell="1" allowOverlap="1" wp14:anchorId="581051F2" wp14:editId="2883DC09">
                <wp:simplePos x="0" y="0"/>
                <wp:positionH relativeFrom="column">
                  <wp:posOffset>-734695</wp:posOffset>
                </wp:positionH>
                <wp:positionV relativeFrom="paragraph">
                  <wp:posOffset>514350</wp:posOffset>
                </wp:positionV>
                <wp:extent cx="114300" cy="0"/>
                <wp:effectExtent l="0" t="0" r="0" b="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02A6" id="Gerader Verbinde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40.5pt" to="-48.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"/>
            </w:pict>
          </mc:Fallback>
        </mc:AlternateContent>
      </w:r>
      <w:r w:rsidRPr="006B1866">
        <w:rPr>
          <w:rFonts w:ascii="Noto Sans" w:hAnsi="Noto Sans" w:cs="Noto Sans"/>
          <w:noProof/>
          <w:sz w:val="22"/>
          <w:szCs w:val="22"/>
        </w:rPr>
        <w:t>Ihre Bewerbung auf die Stellenausschreibung [Berufsbezeichnung]; Kennziffer: [...]</w:t>
      </w:r>
    </w:p>
    <w:p w14:paraId="5B4D9019" w14:textId="77777777" w:rsidR="006B1866" w:rsidRPr="006B1866" w:rsidRDefault="006B1866" w:rsidP="006B1866">
      <w:pPr>
        <w:pStyle w:val="Betreff"/>
        <w:spacing w:after="0"/>
        <w:ind w:right="567"/>
        <w:jc w:val="both"/>
        <w:rPr>
          <w:rFonts w:ascii="Noto Sans" w:hAnsi="Noto Sans" w:cs="Noto Sans"/>
          <w:sz w:val="22"/>
          <w:szCs w:val="22"/>
        </w:rPr>
      </w:pPr>
    </w:p>
    <w:p w14:paraId="499DECD1" w14:textId="77777777" w:rsidR="006B1866" w:rsidRPr="006B1866" w:rsidRDefault="006B1866" w:rsidP="006B1866">
      <w:pPr>
        <w:spacing w:before="120" w:line="288" w:lineRule="auto"/>
        <w:ind w:right="397"/>
        <w:jc w:val="both"/>
        <w:rPr>
          <w:rFonts w:ascii="Noto Sans" w:hAnsi="Noto Sans" w:cs="Noto Sans"/>
        </w:rPr>
      </w:pPr>
      <w:r w:rsidRPr="006B1866">
        <w:rPr>
          <w:rFonts w:ascii="Noto Sans" w:hAnsi="Noto Sans" w:cs="Noto Sans"/>
        </w:rPr>
        <w:t xml:space="preserve">Sehr </w:t>
      </w:r>
      <w:proofErr w:type="gramStart"/>
      <w:r w:rsidRPr="006B1866">
        <w:rPr>
          <w:rFonts w:ascii="Noto Sans" w:hAnsi="Noto Sans" w:cs="Noto Sans"/>
        </w:rPr>
        <w:t>geehrte[</w:t>
      </w:r>
      <w:proofErr w:type="gramEnd"/>
      <w:r w:rsidRPr="006B1866">
        <w:rPr>
          <w:rFonts w:ascii="Noto Sans" w:hAnsi="Noto Sans" w:cs="Noto Sans"/>
        </w:rPr>
        <w:t>Serienbrief],</w:t>
      </w:r>
    </w:p>
    <w:p w14:paraId="4A92F0AE" w14:textId="77777777" w:rsidR="006B1866" w:rsidRPr="006B1866" w:rsidRDefault="006B1866" w:rsidP="006B1866">
      <w:pPr>
        <w:spacing w:before="120" w:line="288" w:lineRule="auto"/>
        <w:ind w:right="397"/>
        <w:jc w:val="both"/>
        <w:rPr>
          <w:rFonts w:ascii="Noto Sans" w:hAnsi="Noto Sans" w:cs="Noto Sans"/>
        </w:rPr>
      </w:pPr>
      <w:r w:rsidRPr="006B1866">
        <w:rPr>
          <w:rFonts w:ascii="Noto Sans" w:hAnsi="Noto Sans" w:cs="Noto Sans"/>
        </w:rPr>
        <w:t>für Ihr Interesse an der oben genannten Stelle möchten wir Ihnen nochmals danken.</w:t>
      </w:r>
    </w:p>
    <w:p w14:paraId="02282C7D" w14:textId="77777777" w:rsidR="006B1866" w:rsidRPr="006B1866" w:rsidRDefault="006B1866" w:rsidP="006B1866">
      <w:pPr>
        <w:spacing w:before="120" w:line="288" w:lineRule="auto"/>
        <w:ind w:right="397"/>
        <w:jc w:val="both"/>
        <w:rPr>
          <w:rFonts w:ascii="Noto Sans" w:hAnsi="Noto Sans" w:cs="Noto Sans"/>
        </w:rPr>
      </w:pPr>
      <w:r w:rsidRPr="006B1866">
        <w:rPr>
          <w:rFonts w:ascii="Noto Sans" w:hAnsi="Noto Sans" w:cs="Noto Sans"/>
        </w:rPr>
        <w:t>Leider müssen wir Ihnen jedoch mitteilen, dass wir uns im o. g. Auswahlverfahren für eine andere Person entschieden haben. Es tut uns leid, Ihnen keine positive Nachricht überbringen zu können.</w:t>
      </w:r>
    </w:p>
    <w:p w14:paraId="5A3F72C1" w14:textId="77777777" w:rsidR="006B1866" w:rsidRPr="006B1866" w:rsidRDefault="006B1866" w:rsidP="006B1866">
      <w:pPr>
        <w:spacing w:before="120" w:line="288" w:lineRule="auto"/>
        <w:ind w:right="397"/>
        <w:jc w:val="both"/>
        <w:rPr>
          <w:rFonts w:ascii="Noto Sans" w:hAnsi="Noto Sans" w:cs="Noto Sans"/>
          <w:b/>
          <w:i/>
        </w:rPr>
      </w:pPr>
      <w:r w:rsidRPr="006B1866">
        <w:rPr>
          <w:rFonts w:ascii="Noto Sans" w:hAnsi="Noto Sans" w:cs="Noto Sans"/>
          <w:b/>
          <w:i/>
        </w:rPr>
        <w:t>[Der nachfolgende Passus wird nur bei schwerbehinderten oder gleichgestellten Bewerberinnen und Bewerbern eingefügt]</w:t>
      </w:r>
    </w:p>
    <w:p w14:paraId="4F222A8F" w14:textId="77777777" w:rsidR="006B1866" w:rsidRPr="006B1866" w:rsidRDefault="006B1866" w:rsidP="006B1866">
      <w:pPr>
        <w:spacing w:before="120" w:line="288" w:lineRule="auto"/>
        <w:ind w:right="397"/>
        <w:jc w:val="both"/>
        <w:rPr>
          <w:rFonts w:ascii="Noto Sans" w:hAnsi="Noto Sans" w:cs="Noto Sans"/>
        </w:rPr>
      </w:pPr>
      <w:r w:rsidRPr="006B1866">
        <w:rPr>
          <w:rFonts w:ascii="Noto Sans" w:hAnsi="Noto Sans" w:cs="Noto Sans"/>
        </w:rPr>
        <w:t xml:space="preserve">Die Personalauswahl erfolgte nach Eignung und Befähigung, Ihre Behinderung spielte hierbei keine Rolle. Das Land Hessen und die Philipps-Universität Marburg haben sich das Ziel gesetzt, die Teilhabe von Menschen mit Behinderung am Arbeitsleben zu fördern und zu sichern. Die Quote zur Beschäftigung schwerbehinderter Menschen nach § 154 SGB IX wird erfüllt. </w:t>
      </w:r>
    </w:p>
    <w:p w14:paraId="6CC795A0" w14:textId="77777777" w:rsidR="006B1866" w:rsidRPr="006B1866" w:rsidRDefault="006B1866" w:rsidP="006B1866">
      <w:pPr>
        <w:spacing w:before="120" w:line="288" w:lineRule="auto"/>
        <w:ind w:right="397"/>
        <w:jc w:val="both"/>
        <w:rPr>
          <w:rFonts w:ascii="Noto Sans" w:hAnsi="Noto Sans" w:cs="Noto Sans"/>
        </w:rPr>
      </w:pPr>
      <w:r w:rsidRPr="006B1866">
        <w:rPr>
          <w:rFonts w:ascii="Noto Sans" w:hAnsi="Noto Sans" w:cs="Noto Sans"/>
        </w:rPr>
        <w:t xml:space="preserve">Ihre Bewerbungsunterlagen werden noch sechs Monate archiviert. Nach Ablauf dieser Frist und dem rechtskräftigen Abschluss des Verfahrens werden diese zusammen mit allen gespeicherten personenbezogenen Daten des Bewerbungsverfahrens vernichtet. Nähere Informationen finden Sie in der Datenschutzerklärung zu Bewerbungsverfahren auf unserer Internetseite </w:t>
      </w:r>
      <w:hyperlink r:id="rId8" w:history="1">
        <w:r w:rsidRPr="006B1866">
          <w:rPr>
            <w:rStyle w:val="Hyperlink"/>
            <w:rFonts w:ascii="Noto Sans" w:hAnsi="Noto Sans" w:cs="Noto Sans"/>
          </w:rPr>
          <w:t>www.uni-marburg.de/karriere</w:t>
        </w:r>
      </w:hyperlink>
      <w:r w:rsidRPr="006B1866">
        <w:rPr>
          <w:rFonts w:ascii="Noto Sans" w:hAnsi="Noto Sans" w:cs="Noto Sans"/>
        </w:rPr>
        <w:t xml:space="preserve"> unter dem Punkt „Informationen für Bewerberinnen und Bewerber zur Datenverarbeitung im Bewerbungsverfahren“.</w:t>
      </w:r>
    </w:p>
    <w:p w14:paraId="3FC4079F" w14:textId="77777777" w:rsidR="006B1866" w:rsidRPr="006B1866" w:rsidRDefault="006B1866" w:rsidP="006B1866">
      <w:pPr>
        <w:spacing w:before="120" w:line="288" w:lineRule="auto"/>
        <w:ind w:right="397"/>
        <w:jc w:val="both"/>
        <w:rPr>
          <w:rFonts w:ascii="Noto Sans" w:hAnsi="Noto Sans" w:cs="Noto Sans"/>
        </w:rPr>
      </w:pPr>
      <w:r w:rsidRPr="006B1866">
        <w:rPr>
          <w:rFonts w:ascii="Noto Sans" w:hAnsi="Noto Sans" w:cs="Noto Sans"/>
        </w:rPr>
        <w:t>Für Ihren weiteren beruflichen Weg wünschen wir Ihnen alles Gute und viel Erfolg.</w:t>
      </w:r>
    </w:p>
    <w:p w14:paraId="5E653933" w14:textId="18A2CAB5" w:rsidR="006B1866" w:rsidRDefault="006B1866" w:rsidP="006B1866">
      <w:pPr>
        <w:spacing w:before="120" w:line="288" w:lineRule="auto"/>
        <w:ind w:right="397"/>
        <w:jc w:val="both"/>
        <w:rPr>
          <w:rFonts w:ascii="Noto Sans" w:hAnsi="Noto Sans" w:cs="Noto Sans"/>
        </w:rPr>
      </w:pPr>
      <w:r w:rsidRPr="006B1866">
        <w:rPr>
          <w:rFonts w:ascii="Noto Sans" w:hAnsi="Noto Sans" w:cs="Noto Sans"/>
        </w:rPr>
        <w:t>Mit freundlichen Grüßen</w:t>
      </w:r>
    </w:p>
    <w:p w14:paraId="6C503C95" w14:textId="21F6C5E5" w:rsidR="006B1866" w:rsidRDefault="006B1866" w:rsidP="006B1866">
      <w:pPr>
        <w:spacing w:before="120" w:line="288" w:lineRule="auto"/>
        <w:ind w:right="397"/>
        <w:jc w:val="both"/>
        <w:rPr>
          <w:rFonts w:ascii="Noto Sans" w:hAnsi="Noto Sans" w:cs="Noto Sans"/>
        </w:rPr>
      </w:pPr>
      <w:r w:rsidRPr="006B1866">
        <w:rPr>
          <w:rFonts w:ascii="Noto Sans" w:hAnsi="Noto Sans" w:cs="Noto Sans"/>
        </w:rPr>
        <w:t>Im Auftrag</w:t>
      </w:r>
    </w:p>
    <w:p w14:paraId="1312B896" w14:textId="77777777" w:rsidR="006B1866" w:rsidRPr="006B1866" w:rsidRDefault="006B1866" w:rsidP="006B1866">
      <w:pPr>
        <w:spacing w:before="120" w:line="288" w:lineRule="auto"/>
        <w:ind w:right="397"/>
        <w:jc w:val="both"/>
        <w:rPr>
          <w:rFonts w:ascii="Noto Sans" w:hAnsi="Noto Sans" w:cs="Noto Sans"/>
        </w:rPr>
      </w:pPr>
    </w:p>
    <w:p w14:paraId="29F6AEA2" w14:textId="476F2DEB" w:rsidR="004A2419" w:rsidRPr="006B1866" w:rsidRDefault="006B1866" w:rsidP="00593B94">
      <w:pPr>
        <w:spacing w:before="120" w:line="288" w:lineRule="auto"/>
        <w:ind w:right="397"/>
        <w:jc w:val="both"/>
        <w:rPr>
          <w:rFonts w:ascii="Noto Sans" w:hAnsi="Noto Sans" w:cs="Noto Sans"/>
          <w:sz w:val="18"/>
          <w:szCs w:val="18"/>
        </w:rPr>
      </w:pPr>
      <w:r w:rsidRPr="006B1866">
        <w:rPr>
          <w:rFonts w:ascii="Noto Sans" w:hAnsi="Noto Sans" w:cs="Noto Sans"/>
        </w:rPr>
        <w:t>[Name]</w:t>
      </w:r>
      <w:bookmarkEnd w:id="0"/>
    </w:p>
    <w:sectPr w:rsidR="004A2419" w:rsidRPr="006B1866">
      <w:headerReference w:type="default" r:id="rId9"/>
      <w:footerReference w:type="default" r:id="rId10"/>
      <w:headerReference w:type="first" r:id="rId11"/>
      <w:footerReference w:type="first" r:id="rId12"/>
      <w:pgSz w:w="11906" w:h="16838" w:code="9"/>
      <w:pgMar w:top="567" w:right="851" w:bottom="397" w:left="1418" w:header="567"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1739" w14:textId="77777777" w:rsidR="0015364C" w:rsidRDefault="0015364C">
      <w:r>
        <w:separator/>
      </w:r>
    </w:p>
  </w:endnote>
  <w:endnote w:type="continuationSeparator" w:id="0">
    <w:p w14:paraId="5150283B" w14:textId="77777777" w:rsidR="0015364C" w:rsidRDefault="0015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1F7D" w14:textId="77777777" w:rsidR="00BD34F4" w:rsidRDefault="00BD34F4">
    <w:pPr>
      <w:tabs>
        <w:tab w:val="right" w:pos="9498"/>
      </w:tabs>
      <w:jc w:val="center"/>
      <w:rPr>
        <w:rFonts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289"/>
      <w:gridCol w:w="3374"/>
    </w:tblGrid>
    <w:tr w:rsidR="003A27B0" w:rsidRPr="00F93865" w14:paraId="2D801304" w14:textId="77777777" w:rsidTr="00C45B57">
      <w:tc>
        <w:tcPr>
          <w:tcW w:w="3402" w:type="dxa"/>
        </w:tcPr>
        <w:p w14:paraId="3E2393E2" w14:textId="77777777" w:rsidR="003A27B0" w:rsidRPr="00F93865" w:rsidRDefault="003A27B0" w:rsidP="003A27B0">
          <w:pPr>
            <w:pStyle w:val="Fuzeile"/>
            <w:spacing w:after="40"/>
            <w:rPr>
              <w:b/>
            </w:rPr>
          </w:pPr>
          <w:r w:rsidRPr="00F93865">
            <w:rPr>
              <w:b/>
            </w:rPr>
            <w:t>Postanschrift</w:t>
          </w:r>
        </w:p>
        <w:p w14:paraId="75ED2BFA" w14:textId="77777777" w:rsidR="003A27B0" w:rsidRPr="00F93865" w:rsidRDefault="003A27B0" w:rsidP="003A27B0">
          <w:pPr>
            <w:pStyle w:val="Fuzeile"/>
          </w:pPr>
          <w:r w:rsidRPr="00F93865">
            <w:t>Philipps-Universität Marburg</w:t>
          </w:r>
        </w:p>
        <w:p w14:paraId="26BCFEB9" w14:textId="77777777" w:rsidR="003A27B0" w:rsidRPr="00F93865" w:rsidRDefault="003A27B0" w:rsidP="003A27B0">
          <w:pPr>
            <w:pStyle w:val="Fuzeile"/>
          </w:pPr>
          <w:r w:rsidRPr="00F93865">
            <w:t>35032 Marburg</w:t>
          </w:r>
        </w:p>
      </w:tc>
      <w:tc>
        <w:tcPr>
          <w:tcW w:w="3289" w:type="dxa"/>
        </w:tcPr>
        <w:p w14:paraId="3B84BE13" w14:textId="77777777" w:rsidR="003A27B0" w:rsidRPr="00F93865" w:rsidRDefault="003A27B0" w:rsidP="003A27B0">
          <w:pPr>
            <w:pStyle w:val="Fuzeile"/>
            <w:spacing w:after="40"/>
            <w:rPr>
              <w:b/>
            </w:rPr>
          </w:pPr>
          <w:r w:rsidRPr="00F93865">
            <w:rPr>
              <w:b/>
            </w:rPr>
            <w:t>Hausanschrift</w:t>
          </w:r>
        </w:p>
        <w:p w14:paraId="6E7CA196" w14:textId="77777777" w:rsidR="003A27B0" w:rsidRPr="00F93865" w:rsidRDefault="003A27B0" w:rsidP="003A27B0">
          <w:pPr>
            <w:pStyle w:val="Fuzeile"/>
          </w:pPr>
          <w:r w:rsidRPr="00F93865">
            <w:t>Biegenstraße 10 und 12</w:t>
          </w:r>
        </w:p>
        <w:p w14:paraId="3E4FEAA8" w14:textId="77777777" w:rsidR="003A27B0" w:rsidRPr="00F93865" w:rsidRDefault="003A27B0" w:rsidP="003A27B0">
          <w:pPr>
            <w:pStyle w:val="Fuzeile"/>
          </w:pPr>
          <w:r w:rsidRPr="00F93865">
            <w:t>35037 Marburg</w:t>
          </w:r>
        </w:p>
      </w:tc>
      <w:tc>
        <w:tcPr>
          <w:tcW w:w="3374" w:type="dxa"/>
        </w:tcPr>
        <w:p w14:paraId="1AEA0FEB" w14:textId="77777777" w:rsidR="003A27B0" w:rsidRPr="00F93865" w:rsidRDefault="003A27B0" w:rsidP="003A27B0">
          <w:pPr>
            <w:pStyle w:val="Fuzeile"/>
            <w:spacing w:after="40"/>
            <w:rPr>
              <w:b/>
            </w:rPr>
          </w:pPr>
          <w:r w:rsidRPr="00F93865">
            <w:rPr>
              <w:b/>
            </w:rPr>
            <w:t xml:space="preserve">Landesbank Hessen-Thüringen </w:t>
          </w:r>
        </w:p>
        <w:p w14:paraId="20715887" w14:textId="77777777" w:rsidR="003A27B0" w:rsidRPr="00F93865" w:rsidRDefault="003A27B0" w:rsidP="003A27B0">
          <w:pPr>
            <w:pStyle w:val="Fuzeile"/>
          </w:pPr>
          <w:r w:rsidRPr="00F93865">
            <w:t>IBAN: DE 50 5005 0000 0001 0064 44</w:t>
          </w:r>
        </w:p>
        <w:p w14:paraId="375E08B0" w14:textId="77777777" w:rsidR="003A27B0" w:rsidRPr="00F93865" w:rsidRDefault="003A27B0" w:rsidP="003A27B0">
          <w:pPr>
            <w:pStyle w:val="Fuzeile"/>
          </w:pPr>
          <w:r w:rsidRPr="00F93865">
            <w:t>SWIFT-BIC: HELADEFFXXX</w:t>
          </w:r>
        </w:p>
      </w:tc>
    </w:tr>
  </w:tbl>
  <w:p w14:paraId="32A36BB4" w14:textId="77777777" w:rsidR="00BD34F4" w:rsidRDefault="00BD3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21663" w14:textId="77777777" w:rsidR="0015364C" w:rsidRDefault="0015364C">
      <w:r>
        <w:separator/>
      </w:r>
    </w:p>
  </w:footnote>
  <w:footnote w:type="continuationSeparator" w:id="0">
    <w:p w14:paraId="4F708C9C" w14:textId="77777777" w:rsidR="0015364C" w:rsidRDefault="00153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829C" w14:textId="77777777" w:rsidR="00BD34F4" w:rsidRDefault="00BD34F4">
    <w:pPr>
      <w:jc w:val="center"/>
      <w:rPr>
        <w:sz w:val="22"/>
      </w:rPr>
    </w:pPr>
  </w:p>
  <w:p w14:paraId="7E055483" w14:textId="77777777" w:rsidR="00BD34F4" w:rsidRDefault="00BD34F4">
    <w:pPr>
      <w:jc w:val="center"/>
    </w:pPr>
    <w:r>
      <w:t xml:space="preserve">- </w:t>
    </w:r>
    <w:r>
      <w:fldChar w:fldCharType="begin"/>
    </w:r>
    <w:r>
      <w:instrText xml:space="preserve"> PAGE </w:instrText>
    </w:r>
    <w:r>
      <w:fldChar w:fldCharType="separate"/>
    </w:r>
    <w:r w:rsidR="00A836B2">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51FA" w14:textId="6186BDDC" w:rsidR="00BD34F4" w:rsidRDefault="003A27B0" w:rsidP="003A27B0">
    <w:pPr>
      <w:ind w:left="6691"/>
      <w:rPr>
        <w:sz w:val="14"/>
        <w:szCs w:val="14"/>
      </w:rPr>
    </w:pPr>
    <w:r w:rsidRPr="0060625B">
      <w:rPr>
        <w:noProof/>
      </w:rPr>
      <w:drawing>
        <wp:inline distT="0" distB="0" distL="0" distR="0" wp14:anchorId="0C0AEEDF" wp14:editId="1A7A904C">
          <wp:extent cx="713874" cy="1013525"/>
          <wp:effectExtent l="0" t="0" r="0" b="0"/>
          <wp:docPr id="129720975" name="Grafik 1" descr="Logo Universität Mar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89176" name="Grafik 1" descr="Logo Universität Marburg"/>
                  <pic:cNvPicPr/>
                </pic:nvPicPr>
                <pic:blipFill>
                  <a:blip r:embed="rId1">
                    <a:extLst>
                      <a:ext uri="{96DAC541-7B7A-43D3-8B79-37D633B846F1}">
                        <asvg:svgBlip xmlns:asvg="http://schemas.microsoft.com/office/drawing/2016/SVG/main" r:embed="rId2"/>
                      </a:ext>
                    </a:extLst>
                  </a:blip>
                  <a:stretch>
                    <a:fillRect/>
                  </a:stretch>
                </pic:blipFill>
                <pic:spPr>
                  <a:xfrm>
                    <a:off x="0" y="0"/>
                    <a:ext cx="721612" cy="1024512"/>
                  </a:xfrm>
                  <a:prstGeom prst="rect">
                    <a:avLst/>
                  </a:prstGeom>
                </pic:spPr>
              </pic:pic>
            </a:graphicData>
          </a:graphic>
        </wp:inline>
      </w:drawing>
    </w:r>
  </w:p>
  <w:p w14:paraId="7E489E8F" w14:textId="77777777" w:rsidR="00BD34F4" w:rsidRDefault="00BD34F4" w:rsidP="003A27B0">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19"/>
    <w:rsid w:val="00013785"/>
    <w:rsid w:val="000421A5"/>
    <w:rsid w:val="00047D67"/>
    <w:rsid w:val="000759FD"/>
    <w:rsid w:val="00087DBD"/>
    <w:rsid w:val="0009658C"/>
    <w:rsid w:val="000B05AE"/>
    <w:rsid w:val="000B592A"/>
    <w:rsid w:val="000C5079"/>
    <w:rsid w:val="000F226E"/>
    <w:rsid w:val="00103D5D"/>
    <w:rsid w:val="00105326"/>
    <w:rsid w:val="00120656"/>
    <w:rsid w:val="00125DBF"/>
    <w:rsid w:val="00126D53"/>
    <w:rsid w:val="0015364C"/>
    <w:rsid w:val="001573A8"/>
    <w:rsid w:val="00166176"/>
    <w:rsid w:val="0018169E"/>
    <w:rsid w:val="001A528F"/>
    <w:rsid w:val="001B016F"/>
    <w:rsid w:val="001B461F"/>
    <w:rsid w:val="001B4F4C"/>
    <w:rsid w:val="001C1E58"/>
    <w:rsid w:val="001C53F4"/>
    <w:rsid w:val="00255C53"/>
    <w:rsid w:val="00277E93"/>
    <w:rsid w:val="00282783"/>
    <w:rsid w:val="002A2E85"/>
    <w:rsid w:val="002C0754"/>
    <w:rsid w:val="002C326B"/>
    <w:rsid w:val="002E167D"/>
    <w:rsid w:val="003009DC"/>
    <w:rsid w:val="00315EE0"/>
    <w:rsid w:val="003168B6"/>
    <w:rsid w:val="00332B1F"/>
    <w:rsid w:val="0035159F"/>
    <w:rsid w:val="0035282A"/>
    <w:rsid w:val="003545CB"/>
    <w:rsid w:val="003613C3"/>
    <w:rsid w:val="00362F62"/>
    <w:rsid w:val="00372FEE"/>
    <w:rsid w:val="00377A06"/>
    <w:rsid w:val="003924D1"/>
    <w:rsid w:val="003A27B0"/>
    <w:rsid w:val="003A66E2"/>
    <w:rsid w:val="003B6654"/>
    <w:rsid w:val="003F26E1"/>
    <w:rsid w:val="004067C5"/>
    <w:rsid w:val="00417948"/>
    <w:rsid w:val="0045110F"/>
    <w:rsid w:val="00461A2A"/>
    <w:rsid w:val="0046471E"/>
    <w:rsid w:val="0046636C"/>
    <w:rsid w:val="00466904"/>
    <w:rsid w:val="0048418A"/>
    <w:rsid w:val="00487158"/>
    <w:rsid w:val="004A2419"/>
    <w:rsid w:val="004C1F52"/>
    <w:rsid w:val="004E00F2"/>
    <w:rsid w:val="004E7C0D"/>
    <w:rsid w:val="004F4963"/>
    <w:rsid w:val="004F5436"/>
    <w:rsid w:val="005226DA"/>
    <w:rsid w:val="00531A3A"/>
    <w:rsid w:val="00593B94"/>
    <w:rsid w:val="005957E8"/>
    <w:rsid w:val="005A45D4"/>
    <w:rsid w:val="005A505A"/>
    <w:rsid w:val="005C4FFB"/>
    <w:rsid w:val="005E0DD1"/>
    <w:rsid w:val="005F6B79"/>
    <w:rsid w:val="006172F4"/>
    <w:rsid w:val="0063094B"/>
    <w:rsid w:val="006421B9"/>
    <w:rsid w:val="00646D28"/>
    <w:rsid w:val="00651304"/>
    <w:rsid w:val="0066616F"/>
    <w:rsid w:val="006773F0"/>
    <w:rsid w:val="00685BCD"/>
    <w:rsid w:val="00691DCB"/>
    <w:rsid w:val="006A6810"/>
    <w:rsid w:val="006B174C"/>
    <w:rsid w:val="006B1866"/>
    <w:rsid w:val="006C1AB7"/>
    <w:rsid w:val="006C79FC"/>
    <w:rsid w:val="006D43B6"/>
    <w:rsid w:val="006E2FDB"/>
    <w:rsid w:val="00701D0C"/>
    <w:rsid w:val="00715A5F"/>
    <w:rsid w:val="007220A0"/>
    <w:rsid w:val="00735CB8"/>
    <w:rsid w:val="00736440"/>
    <w:rsid w:val="00737B4B"/>
    <w:rsid w:val="00745697"/>
    <w:rsid w:val="007558BA"/>
    <w:rsid w:val="0076203B"/>
    <w:rsid w:val="00776F55"/>
    <w:rsid w:val="0079254E"/>
    <w:rsid w:val="007A75A9"/>
    <w:rsid w:val="007C2D2B"/>
    <w:rsid w:val="007E1103"/>
    <w:rsid w:val="007E6988"/>
    <w:rsid w:val="007F74EF"/>
    <w:rsid w:val="008212F4"/>
    <w:rsid w:val="008413B6"/>
    <w:rsid w:val="00855E37"/>
    <w:rsid w:val="00884666"/>
    <w:rsid w:val="0088781B"/>
    <w:rsid w:val="008A0687"/>
    <w:rsid w:val="008A3B22"/>
    <w:rsid w:val="008A464E"/>
    <w:rsid w:val="008D11EB"/>
    <w:rsid w:val="008D6A9D"/>
    <w:rsid w:val="00905401"/>
    <w:rsid w:val="0092608E"/>
    <w:rsid w:val="00931509"/>
    <w:rsid w:val="00950BE6"/>
    <w:rsid w:val="00956E95"/>
    <w:rsid w:val="009571F3"/>
    <w:rsid w:val="0099569F"/>
    <w:rsid w:val="009C7559"/>
    <w:rsid w:val="009E08C8"/>
    <w:rsid w:val="009E6EB5"/>
    <w:rsid w:val="00A05E72"/>
    <w:rsid w:val="00A15FEB"/>
    <w:rsid w:val="00A30408"/>
    <w:rsid w:val="00A42370"/>
    <w:rsid w:val="00A506C7"/>
    <w:rsid w:val="00A61BA4"/>
    <w:rsid w:val="00A64725"/>
    <w:rsid w:val="00A74110"/>
    <w:rsid w:val="00A836B2"/>
    <w:rsid w:val="00A9602F"/>
    <w:rsid w:val="00AB4293"/>
    <w:rsid w:val="00AD1F0F"/>
    <w:rsid w:val="00B76C11"/>
    <w:rsid w:val="00B772C6"/>
    <w:rsid w:val="00B8395C"/>
    <w:rsid w:val="00B9544D"/>
    <w:rsid w:val="00BA69AE"/>
    <w:rsid w:val="00BB2C39"/>
    <w:rsid w:val="00BD34F4"/>
    <w:rsid w:val="00C0608F"/>
    <w:rsid w:val="00C167F5"/>
    <w:rsid w:val="00C6233E"/>
    <w:rsid w:val="00C629C9"/>
    <w:rsid w:val="00C71274"/>
    <w:rsid w:val="00C807D4"/>
    <w:rsid w:val="00CA68BF"/>
    <w:rsid w:val="00CD5CDE"/>
    <w:rsid w:val="00CD7ED9"/>
    <w:rsid w:val="00D20FC0"/>
    <w:rsid w:val="00D425BA"/>
    <w:rsid w:val="00D5179C"/>
    <w:rsid w:val="00D51AC1"/>
    <w:rsid w:val="00D63524"/>
    <w:rsid w:val="00D9352B"/>
    <w:rsid w:val="00DA1FAD"/>
    <w:rsid w:val="00DB046F"/>
    <w:rsid w:val="00DE3868"/>
    <w:rsid w:val="00E34B4D"/>
    <w:rsid w:val="00E44629"/>
    <w:rsid w:val="00E6194B"/>
    <w:rsid w:val="00E84781"/>
    <w:rsid w:val="00E96902"/>
    <w:rsid w:val="00EB1AE1"/>
    <w:rsid w:val="00F064AB"/>
    <w:rsid w:val="00F24F45"/>
    <w:rsid w:val="00F27CCA"/>
    <w:rsid w:val="00F32C3F"/>
    <w:rsid w:val="00F55305"/>
    <w:rsid w:val="00F75118"/>
    <w:rsid w:val="00FC4B9A"/>
    <w:rsid w:val="00FD5176"/>
    <w:rsid w:val="00FD544A"/>
    <w:rsid w:val="00FE0A0A"/>
    <w:rsid w:val="00FE3BA2"/>
    <w:rsid w:val="00FE713F"/>
    <w:rsid w:val="00FF3558"/>
    <w:rsid w:val="00FF6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4F306B8"/>
  <w15:chartTrackingRefBased/>
  <w15:docId w15:val="{DB165CAF-ADD9-46D9-8CC0-AC3EE844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2"/>
    </w:rPr>
  </w:style>
  <w:style w:type="paragraph" w:styleId="berschrift2">
    <w:name w:val="heading 2"/>
    <w:aliases w:val="Betreffzeile"/>
    <w:basedOn w:val="Standard"/>
    <w:next w:val="Standard"/>
    <w:qFormat/>
    <w:pPr>
      <w:keepNext/>
      <w:spacing w:after="1701"/>
      <w:outlineLvl w:val="1"/>
    </w:pPr>
    <w:rPr>
      <w:b/>
      <w:bCs/>
      <w:sz w:val="18"/>
    </w:rPr>
  </w:style>
  <w:style w:type="paragraph" w:styleId="berschrift3">
    <w:name w:val="heading 3"/>
    <w:basedOn w:val="Standard"/>
    <w:next w:val="Standard"/>
    <w:qFormat/>
    <w:pPr>
      <w:keepNext/>
      <w:outlineLvl w:val="2"/>
    </w:pPr>
    <w:rPr>
      <w:rFonts w:cs="Arial"/>
      <w:b/>
      <w:sz w:val="12"/>
    </w:rPr>
  </w:style>
  <w:style w:type="paragraph" w:styleId="berschrift4">
    <w:name w:val="heading 4"/>
    <w:basedOn w:val="Standard"/>
    <w:next w:val="Standard"/>
    <w:link w:val="berschrift4Zchn"/>
    <w:semiHidden/>
    <w:unhideWhenUsed/>
    <w:qFormat/>
    <w:rsid w:val="003A27B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rPr>
      <w:sz w:val="16"/>
    </w:rPr>
  </w:style>
  <w:style w:type="paragraph" w:styleId="Textkrper-Einzug2">
    <w:name w:val="Body Text Indent 2"/>
    <w:aliases w:val="Absenderzeile_klein"/>
    <w:basedOn w:val="Standard"/>
    <w:autoRedefine/>
    <w:pPr>
      <w:tabs>
        <w:tab w:val="left" w:pos="567"/>
      </w:tabs>
      <w:spacing w:after="240"/>
      <w:ind w:left="567" w:hanging="567"/>
    </w:pPr>
    <w:rPr>
      <w:rFonts w:ascii="Arial Narrow" w:hAnsi="Arial Narrow"/>
      <w:sz w:val="14"/>
    </w:rPr>
  </w:style>
  <w:style w:type="paragraph" w:customStyle="1" w:styleId="Absender-Daten">
    <w:name w:val="Absender-Daten"/>
    <w:basedOn w:val="Standard"/>
    <w:pPr>
      <w:widowControl w:val="0"/>
      <w:tabs>
        <w:tab w:val="left" w:pos="7258"/>
      </w:tabs>
    </w:pPr>
    <w:rPr>
      <w:sz w:val="16"/>
    </w:rPr>
  </w:style>
  <w:style w:type="paragraph" w:customStyle="1" w:styleId="Absender-Funktion">
    <w:name w:val="Absender-Funktion"/>
    <w:basedOn w:val="Absender-Daten"/>
    <w:pPr>
      <w:spacing w:before="60" w:after="120"/>
    </w:pPr>
    <w:rPr>
      <w:sz w:val="18"/>
    </w:rPr>
  </w:style>
  <w:style w:type="paragraph" w:customStyle="1" w:styleId="Absender-Name">
    <w:name w:val="Absender-Name"/>
    <w:basedOn w:val="Absender-Funktion"/>
    <w:pPr>
      <w:spacing w:before="0"/>
    </w:pPr>
    <w:rPr>
      <w:b/>
    </w:rPr>
  </w:style>
  <w:style w:type="paragraph" w:styleId="Textkrper">
    <w:name w:val="Body Text"/>
    <w:basedOn w:val="Standard"/>
    <w:rPr>
      <w:b/>
      <w:bCs/>
      <w:sz w:val="18"/>
    </w:rPr>
  </w:style>
  <w:style w:type="paragraph" w:customStyle="1" w:styleId="Betreff">
    <w:name w:val="Betreff"/>
    <w:basedOn w:val="Absender-Daten"/>
    <w:pPr>
      <w:tabs>
        <w:tab w:val="left" w:pos="1134"/>
      </w:tabs>
      <w:spacing w:after="1134"/>
    </w:pPr>
    <w:rPr>
      <w:b/>
      <w:sz w:val="20"/>
      <w:lang w:val="sv-SE"/>
    </w:rPr>
  </w:style>
  <w:style w:type="character" w:styleId="Hyperlink">
    <w:name w:val="Hyperlink"/>
    <w:rPr>
      <w:color w:val="0000FF"/>
      <w:u w:val="single"/>
    </w:rPr>
  </w:style>
  <w:style w:type="paragraph" w:styleId="Sprechblasentext">
    <w:name w:val="Balloon Text"/>
    <w:basedOn w:val="Standard"/>
    <w:semiHidden/>
    <w:rsid w:val="006172F4"/>
    <w:rPr>
      <w:rFonts w:ascii="Tahoma" w:hAnsi="Tahoma" w:cs="Tahoma"/>
      <w:sz w:val="16"/>
      <w:szCs w:val="16"/>
    </w:rPr>
  </w:style>
  <w:style w:type="paragraph" w:styleId="StandardWeb">
    <w:name w:val="Normal (Web)"/>
    <w:basedOn w:val="Standard"/>
    <w:uiPriority w:val="99"/>
    <w:unhideWhenUsed/>
    <w:rsid w:val="00013785"/>
    <w:pPr>
      <w:spacing w:before="100" w:beforeAutospacing="1" w:after="100" w:afterAutospacing="1"/>
    </w:pPr>
    <w:rPr>
      <w:rFonts w:ascii="Times New Roman" w:hAnsi="Times New Roman"/>
      <w:sz w:val="24"/>
      <w:szCs w:val="24"/>
    </w:rPr>
  </w:style>
  <w:style w:type="character" w:styleId="Kommentarzeichen">
    <w:name w:val="annotation reference"/>
    <w:rsid w:val="004F4963"/>
    <w:rPr>
      <w:sz w:val="16"/>
      <w:szCs w:val="16"/>
    </w:rPr>
  </w:style>
  <w:style w:type="paragraph" w:styleId="Kommentartext">
    <w:name w:val="annotation text"/>
    <w:basedOn w:val="Standard"/>
    <w:link w:val="KommentartextZchn"/>
    <w:rsid w:val="004F4963"/>
  </w:style>
  <w:style w:type="character" w:customStyle="1" w:styleId="KommentartextZchn">
    <w:name w:val="Kommentartext Zchn"/>
    <w:link w:val="Kommentartext"/>
    <w:rsid w:val="004F4963"/>
    <w:rPr>
      <w:rFonts w:ascii="Arial" w:hAnsi="Arial"/>
    </w:rPr>
  </w:style>
  <w:style w:type="paragraph" w:styleId="Kommentarthema">
    <w:name w:val="annotation subject"/>
    <w:basedOn w:val="Kommentartext"/>
    <w:next w:val="Kommentartext"/>
    <w:link w:val="KommentarthemaZchn"/>
    <w:rsid w:val="004F4963"/>
    <w:rPr>
      <w:b/>
      <w:bCs/>
    </w:rPr>
  </w:style>
  <w:style w:type="character" w:customStyle="1" w:styleId="KommentarthemaZchn">
    <w:name w:val="Kommentarthema Zchn"/>
    <w:link w:val="Kommentarthema"/>
    <w:rsid w:val="004F4963"/>
    <w:rPr>
      <w:rFonts w:ascii="Arial" w:hAnsi="Arial"/>
      <w:b/>
      <w:bCs/>
    </w:rPr>
  </w:style>
  <w:style w:type="character" w:customStyle="1" w:styleId="berschrift4Zchn">
    <w:name w:val="Überschrift 4 Zchn"/>
    <w:basedOn w:val="Absatz-Standardschriftart"/>
    <w:link w:val="berschrift4"/>
    <w:semiHidden/>
    <w:rsid w:val="003A27B0"/>
    <w:rPr>
      <w:rFonts w:asciiTheme="majorHAnsi" w:eastAsiaTheme="majorEastAsia" w:hAnsiTheme="majorHAnsi" w:cstheme="majorBidi"/>
      <w:i/>
      <w:iCs/>
      <w:color w:val="2E74B5" w:themeColor="accent1" w:themeShade="BF"/>
    </w:rPr>
  </w:style>
  <w:style w:type="character" w:customStyle="1" w:styleId="FuzeileZchn">
    <w:name w:val="Fußzeile Zchn"/>
    <w:basedOn w:val="Absatz-Standardschriftart"/>
    <w:link w:val="Fuzeile"/>
    <w:uiPriority w:val="99"/>
    <w:rsid w:val="003A27B0"/>
    <w:rPr>
      <w:rFonts w:ascii="Arial" w:hAnsi="Arial"/>
      <w:sz w:val="16"/>
    </w:rPr>
  </w:style>
  <w:style w:type="table" w:styleId="Tabellenraster">
    <w:name w:val="Table Grid"/>
    <w:basedOn w:val="NormaleTabelle"/>
    <w:uiPriority w:val="39"/>
    <w:rsid w:val="003A27B0"/>
    <w:rPr>
      <w:rFonts w:asciiTheme="minorHAnsi" w:eastAsiaTheme="minorHAnsi" w:hAnsiTheme="minorHAnsi" w:cstheme="minorBidi"/>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7340">
      <w:bodyDiv w:val="1"/>
      <w:marLeft w:val="0"/>
      <w:marRight w:val="0"/>
      <w:marTop w:val="0"/>
      <w:marBottom w:val="0"/>
      <w:divBdr>
        <w:top w:val="none" w:sz="0" w:space="0" w:color="auto"/>
        <w:left w:val="none" w:sz="0" w:space="0" w:color="auto"/>
        <w:bottom w:val="none" w:sz="0" w:space="0" w:color="auto"/>
        <w:right w:val="none" w:sz="0" w:space="0" w:color="auto"/>
      </w:divBdr>
    </w:div>
    <w:div w:id="63329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marburg.de/karrie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marburg.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OEA1\Lokale%20Einstellungen\Temporary%20Internet%20Files\OLKC\Briefvorlage_UniMarburg%2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6450A-56B4-46C8-A366-0BD2E9C8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Briefvorlage_UniMarburg (3).dot</Template>
  <TotalTime>0</TotalTime>
  <Pages>1</Pages>
  <Words>237</Words>
  <Characters>1817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Briefvorlage Universität Philipps-Marburg</vt:lpstr>
    </vt:vector>
  </TitlesOfParts>
  <Company>Philipps-Universität Marburg</Company>
  <LinksUpToDate>false</LinksUpToDate>
  <CharactersWithSpaces>2050</CharactersWithSpaces>
  <SharedDoc>false</SharedDoc>
  <HLinks>
    <vt:vector size="6" baseType="variant">
      <vt:variant>
        <vt:i4>7405609</vt:i4>
      </vt:variant>
      <vt:variant>
        <vt:i4>0</vt:i4>
      </vt:variant>
      <vt:variant>
        <vt:i4>0</vt:i4>
      </vt:variant>
      <vt:variant>
        <vt:i4>5</vt:i4>
      </vt:variant>
      <vt:variant>
        <vt:lpwstr>http://www.uni-marburg.de/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Universität Philipps-Marburg</dc:title>
  <dc:subject/>
  <dc:creator>Viola Düwert</dc:creator>
  <cp:keywords/>
  <cp:lastModifiedBy>Bollinger, Dagmar</cp:lastModifiedBy>
  <cp:revision>2</cp:revision>
  <cp:lastPrinted>2010-02-24T06:35:00Z</cp:lastPrinted>
  <dcterms:created xsi:type="dcterms:W3CDTF">2026-05-06T11:30:00Z</dcterms:created>
  <dcterms:modified xsi:type="dcterms:W3CDTF">2026-05-06T11:30:00Z</dcterms:modified>
</cp:coreProperties>
</file>