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C8EB" w14:textId="77777777" w:rsidR="004A2419" w:rsidRPr="006B1866" w:rsidRDefault="00F55305" w:rsidP="003A27B0">
      <w:pPr>
        <w:rPr>
          <w:rFonts w:ascii="Noto Sans" w:hAnsi="Noto Sans" w:cs="Noto Sans"/>
          <w:sz w:val="22"/>
        </w:rPr>
      </w:pPr>
      <w:r w:rsidRPr="006B1866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64574" wp14:editId="5AF373B7">
                <wp:simplePos x="0" y="0"/>
                <wp:positionH relativeFrom="column">
                  <wp:posOffset>-734695</wp:posOffset>
                </wp:positionH>
                <wp:positionV relativeFrom="paragraph">
                  <wp:posOffset>2306955</wp:posOffset>
                </wp:positionV>
                <wp:extent cx="114300" cy="0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7181B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181.65pt" to="-48.85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nS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"/>
            </w:pict>
          </mc:Fallback>
        </mc:AlternateContent>
      </w:r>
    </w:p>
    <w:tbl>
      <w:tblPr>
        <w:tblW w:w="9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188"/>
      </w:tblGrid>
      <w:tr w:rsidR="004A2419" w:rsidRPr="006B1866" w14:paraId="0F9D183A" w14:textId="77777777" w:rsidTr="003A27B0">
        <w:tc>
          <w:tcPr>
            <w:tcW w:w="6663" w:type="dxa"/>
          </w:tcPr>
          <w:p w14:paraId="4249217C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2"/>
                <w:szCs w:val="12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2"/>
                <w:szCs w:val="12"/>
                <w:lang w:eastAsia="en-US"/>
                <w14:ligatures w14:val="standardContextual"/>
              </w:rPr>
              <w:t>Philipps-Universität Marburg | 35032 Marburg</w:t>
            </w:r>
          </w:p>
          <w:p w14:paraId="0BEB9CBE" w14:textId="77777777" w:rsidR="004A2419" w:rsidRPr="006B1866" w:rsidRDefault="00FF6035">
            <w:pPr>
              <w:rPr>
                <w:rFonts w:ascii="Noto Sans" w:hAnsi="Noto Sans" w:cs="Noto Sans"/>
                <w:sz w:val="22"/>
                <w:szCs w:val="22"/>
              </w:rPr>
            </w:pPr>
            <w:r w:rsidRPr="006B1866">
              <w:rPr>
                <w:rFonts w:ascii="Noto Sans" w:hAnsi="Noto Sans" w:cs="Noto Sans"/>
                <w:sz w:val="22"/>
                <w:szCs w:val="22"/>
              </w:rPr>
              <w:t>[</w:t>
            </w:r>
            <w:r w:rsidR="006B174C" w:rsidRPr="006B1866">
              <w:rPr>
                <w:rFonts w:ascii="Noto Sans" w:hAnsi="Noto Sans" w:cs="Noto Sans"/>
                <w:sz w:val="22"/>
                <w:szCs w:val="22"/>
              </w:rPr>
              <w:t>Anschrift Serienbrief</w:t>
            </w:r>
            <w:r w:rsidRPr="006B1866">
              <w:rPr>
                <w:rFonts w:ascii="Noto Sans" w:hAnsi="Noto Sans" w:cs="Noto Sans"/>
                <w:sz w:val="22"/>
                <w:szCs w:val="22"/>
              </w:rPr>
              <w:t>]</w:t>
            </w:r>
          </w:p>
        </w:tc>
        <w:tc>
          <w:tcPr>
            <w:tcW w:w="3188" w:type="dxa"/>
          </w:tcPr>
          <w:p w14:paraId="3AB8F0FE" w14:textId="50F1466B" w:rsidR="003A27B0" w:rsidRPr="006B1866" w:rsidRDefault="003A27B0" w:rsidP="003A27B0">
            <w:pPr>
              <w:pStyle w:val="Kopfzeile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r w:rsidRPr="006B1866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Philipps-Universität Marburg</w:t>
            </w:r>
          </w:p>
          <w:p w14:paraId="64021D55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b/>
                <w:bCs/>
                <w:sz w:val="15"/>
                <w:szCs w:val="24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Der Präsident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 xml:space="preserve">Dezernat / Stabsstelle / Abteilung 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 xml:space="preserve">Funktion 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</w:r>
            <w:r w:rsidRPr="003A27B0">
              <w:rPr>
                <w:rFonts w:ascii="Noto Sans" w:eastAsia="Noto Sans" w:hAnsi="Noto Sans" w:cs="Noto Sans"/>
                <w:b/>
                <w:bCs/>
                <w:sz w:val="15"/>
                <w:szCs w:val="24"/>
                <w:lang w:eastAsia="en-US"/>
                <w14:ligatures w14:val="standardContextual"/>
              </w:rPr>
              <w:t xml:space="preserve">Titel Vorname Nachname </w:t>
            </w:r>
          </w:p>
          <w:p w14:paraId="402C36A5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proofErr w:type="gramStart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T  +</w:t>
            </w:r>
            <w:proofErr w:type="gramEnd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49 6421 28-11111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vorname.nachname@verwaltung.uni-marburg.de</w:t>
            </w:r>
          </w:p>
          <w:p w14:paraId="7B393FF0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b/>
                <w:bCs/>
                <w:sz w:val="15"/>
                <w:szCs w:val="24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Platz für eine weitere Person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Titel Vorname Nachname</w:t>
            </w:r>
          </w:p>
          <w:p w14:paraId="5E56DEE2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proofErr w:type="gramStart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T  +</w:t>
            </w:r>
            <w:proofErr w:type="gramEnd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49 6421 28-00000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vorname.name@verwaltung.uni-marburg.de</w:t>
            </w:r>
          </w:p>
          <w:p w14:paraId="45B17851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Biegenstraße 10 bzw. 12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35032 Marburg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</w:r>
            <w:hyperlink r:id="rId7" w:history="1">
              <w:r w:rsidRPr="003A27B0">
                <w:rPr>
                  <w:rFonts w:ascii="Noto Sans" w:eastAsia="Noto Sans" w:hAnsi="Noto Sans" w:cs="Noto Sans"/>
                  <w:color w:val="000000"/>
                  <w:sz w:val="15"/>
                  <w:szCs w:val="24"/>
                  <w:u w:val="single"/>
                  <w:lang w:eastAsia="en-US"/>
                  <w14:ligatures w14:val="standardContextual"/>
                </w:rPr>
                <w:t>www.uni-marburg.de</w:t>
              </w:r>
            </w:hyperlink>
          </w:p>
          <w:p w14:paraId="03B9F29D" w14:textId="44618AB3" w:rsidR="004A2419" w:rsidRPr="006B1866" w:rsidRDefault="003A27B0" w:rsidP="003A27B0">
            <w:pPr>
              <w:pStyle w:val="Absender-Daten"/>
              <w:tabs>
                <w:tab w:val="left" w:pos="707"/>
              </w:tabs>
              <w:ind w:left="707" w:hanging="707"/>
              <w:rPr>
                <w:rFonts w:ascii="Noto Sans" w:hAnsi="Noto Sans" w:cs="Noto Sans"/>
                <w:lang w:val="it-IT"/>
              </w:rPr>
            </w:pPr>
            <w:proofErr w:type="spellStart"/>
            <w:r w:rsidRPr="006B1866">
              <w:rPr>
                <w:rFonts w:ascii="Noto Sans" w:eastAsia="Noto Sans" w:hAnsi="Noto Sans" w:cs="Noto Sans"/>
                <w:sz w:val="20"/>
                <w:szCs w:val="24"/>
                <w:lang w:eastAsia="en-US"/>
                <w14:ligatures w14:val="standardContextual"/>
              </w:rPr>
              <w:t>Az</w:t>
            </w:r>
            <w:proofErr w:type="spellEnd"/>
            <w:r w:rsidRPr="006B1866">
              <w:rPr>
                <w:rFonts w:ascii="Noto Sans" w:eastAsia="Noto Sans" w:hAnsi="Noto Sans" w:cs="Noto Sans"/>
                <w:sz w:val="20"/>
                <w:szCs w:val="24"/>
                <w:lang w:eastAsia="en-US"/>
                <w14:ligatures w14:val="standardContextual"/>
              </w:rPr>
              <w:t xml:space="preserve"> xx/</w:t>
            </w:r>
            <w:proofErr w:type="spellStart"/>
            <w:r w:rsidRPr="006B1866">
              <w:rPr>
                <w:rFonts w:ascii="Noto Sans" w:eastAsia="Noto Sans" w:hAnsi="Noto Sans" w:cs="Noto Sans"/>
                <w:sz w:val="20"/>
                <w:szCs w:val="24"/>
                <w:lang w:eastAsia="en-US"/>
                <w14:ligatures w14:val="standardContextual"/>
              </w:rPr>
              <w:t>yy</w:t>
            </w:r>
            <w:proofErr w:type="spellEnd"/>
          </w:p>
        </w:tc>
      </w:tr>
    </w:tbl>
    <w:p w14:paraId="34AD822C" w14:textId="77777777" w:rsidR="003A27B0" w:rsidRPr="003A27B0" w:rsidRDefault="003A27B0" w:rsidP="003A27B0">
      <w:pPr>
        <w:spacing w:line="280" w:lineRule="atLeast"/>
        <w:ind w:left="6679" w:right="-2693"/>
        <w:rPr>
          <w:rFonts w:ascii="Noto Sans" w:eastAsia="Noto Sans" w:hAnsi="Noto Sans" w:cs="Noto Sans"/>
          <w:szCs w:val="24"/>
          <w:lang w:eastAsia="en-US"/>
          <w14:ligatures w14:val="standardContextual"/>
        </w:rPr>
      </w:pP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fldChar w:fldCharType="begin"/>
      </w: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instrText xml:space="preserve"> DATE  \@ "dd.MM.yyyy"  \* MERGEFORMAT </w:instrText>
      </w: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fldChar w:fldCharType="separate"/>
      </w:r>
      <w:r w:rsidRPr="003A27B0">
        <w:rPr>
          <w:rFonts w:ascii="Noto Sans" w:eastAsia="Noto Sans" w:hAnsi="Noto Sans" w:cs="Noto Sans"/>
          <w:noProof/>
          <w:szCs w:val="24"/>
          <w:lang w:eastAsia="en-US"/>
          <w14:ligatures w14:val="standardContextual"/>
        </w:rPr>
        <w:t>06.05.2026</w:t>
      </w: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fldChar w:fldCharType="end"/>
      </w:r>
    </w:p>
    <w:p w14:paraId="6B2E19A0" w14:textId="77777777" w:rsidR="004A2419" w:rsidRPr="006B1866" w:rsidRDefault="004A2419">
      <w:pPr>
        <w:pStyle w:val="Betreff"/>
        <w:spacing w:after="0"/>
        <w:ind w:right="567"/>
        <w:jc w:val="both"/>
        <w:rPr>
          <w:rFonts w:ascii="Noto Sans" w:hAnsi="Noto Sans" w:cs="Noto Sans"/>
          <w:noProof/>
          <w:sz w:val="22"/>
          <w:szCs w:val="22"/>
        </w:rPr>
      </w:pPr>
    </w:p>
    <w:p w14:paraId="33008065" w14:textId="77777777" w:rsidR="00777C1B" w:rsidRPr="00777C1B" w:rsidRDefault="00777C1B" w:rsidP="00777C1B">
      <w:pPr>
        <w:jc w:val="both"/>
        <w:rPr>
          <w:rFonts w:ascii="Noto Sans" w:hAnsi="Noto Sans" w:cs="Noto Sans"/>
          <w:b/>
        </w:rPr>
      </w:pPr>
      <w:r w:rsidRPr="00777C1B">
        <w:rPr>
          <w:rFonts w:ascii="Noto Sans" w:hAnsi="Noto Sans" w:cs="Noto Sans"/>
          <w:b/>
        </w:rPr>
        <w:t xml:space="preserve">Ihre Bewerbung vom [Datum] auf die Stellenausschreibung als [Berufsbezeichnung]; </w:t>
      </w:r>
    </w:p>
    <w:p w14:paraId="354A6B99" w14:textId="77777777" w:rsidR="00777C1B" w:rsidRPr="00777C1B" w:rsidRDefault="00777C1B" w:rsidP="00777C1B">
      <w:pPr>
        <w:jc w:val="both"/>
        <w:rPr>
          <w:rFonts w:ascii="Noto Sans" w:hAnsi="Noto Sans" w:cs="Noto Sans"/>
          <w:b/>
        </w:rPr>
      </w:pPr>
      <w:r w:rsidRPr="00777C1B">
        <w:rPr>
          <w:rFonts w:ascii="Noto Sans" w:hAnsi="Noto Sans" w:cs="Noto Sans"/>
          <w:b/>
        </w:rPr>
        <w:t>Kennziffer: […]</w:t>
      </w:r>
    </w:p>
    <w:p w14:paraId="628F405D" w14:textId="77777777" w:rsidR="00777C1B" w:rsidRPr="00777C1B" w:rsidRDefault="00777C1B" w:rsidP="00777C1B">
      <w:pPr>
        <w:pStyle w:val="Betreff"/>
        <w:spacing w:after="0"/>
        <w:ind w:right="567"/>
        <w:jc w:val="both"/>
        <w:rPr>
          <w:rFonts w:ascii="Noto Sans" w:hAnsi="Noto Sans" w:cs="Noto Sans"/>
        </w:rPr>
      </w:pPr>
    </w:p>
    <w:p w14:paraId="2CA51C6F" w14:textId="77777777" w:rsidR="00777C1B" w:rsidRPr="00777C1B" w:rsidRDefault="00777C1B" w:rsidP="00777C1B">
      <w:pPr>
        <w:pStyle w:val="Betreff"/>
        <w:spacing w:after="0"/>
        <w:ind w:right="567"/>
        <w:jc w:val="both"/>
        <w:rPr>
          <w:rFonts w:ascii="Noto Sans" w:hAnsi="Noto Sans" w:cs="Noto Sans"/>
        </w:rPr>
      </w:pPr>
    </w:p>
    <w:p w14:paraId="5540A757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  <w:noProof/>
        </w:rPr>
      </w:pPr>
      <w:bookmarkStart w:id="0" w:name="Text1"/>
      <w:r w:rsidRPr="00777C1B">
        <w:rPr>
          <w:rFonts w:ascii="Noto Sans" w:hAnsi="Noto Sans" w:cs="Noto Sans"/>
        </w:rPr>
        <w:t xml:space="preserve">Sehr </w:t>
      </w:r>
      <w:proofErr w:type="gramStart"/>
      <w:r w:rsidRPr="00777C1B">
        <w:rPr>
          <w:rFonts w:ascii="Noto Sans" w:hAnsi="Noto Sans" w:cs="Noto Sans"/>
        </w:rPr>
        <w:t>geeh</w:t>
      </w:r>
      <w:r w:rsidRPr="00777C1B">
        <w:rPr>
          <w:rFonts w:ascii="Noto Sans" w:hAnsi="Noto Sans" w:cs="Noto Sans"/>
          <w:noProof/>
        </w:rPr>
        <w:t>rte[</w:t>
      </w:r>
      <w:proofErr w:type="gramEnd"/>
      <w:r w:rsidRPr="00777C1B">
        <w:rPr>
          <w:rFonts w:ascii="Noto Sans" w:hAnsi="Noto Sans" w:cs="Noto Sans"/>
          <w:noProof/>
        </w:rPr>
        <w:t>Anrede Serienbrief],</w:t>
      </w:r>
    </w:p>
    <w:p w14:paraId="2C60865B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  <w:noProof/>
        </w:rPr>
      </w:pPr>
      <w:r w:rsidRPr="00777C1B">
        <w:rPr>
          <w:rFonts w:ascii="Noto Sans" w:hAnsi="Noto Sans" w:cs="Noto Sans"/>
          <w:noProof/>
        </w:rPr>
        <w:t>gerne bestätige ich den Eingang Ihrer Bewerbung und bedanke mich für Ihr Interesse an der ausgeschriebenen Stelle als</w:t>
      </w:r>
    </w:p>
    <w:p w14:paraId="0E0F0B0E" w14:textId="77777777" w:rsidR="00777C1B" w:rsidRPr="00777C1B" w:rsidRDefault="00777C1B" w:rsidP="00777C1B">
      <w:pPr>
        <w:jc w:val="center"/>
        <w:rPr>
          <w:rFonts w:ascii="Noto Sans" w:hAnsi="Noto Sans" w:cs="Noto Sans"/>
          <w:b/>
        </w:rPr>
      </w:pPr>
      <w:r w:rsidRPr="00777C1B">
        <w:rPr>
          <w:rFonts w:ascii="Noto Sans" w:hAnsi="Noto Sans" w:cs="Noto Sans"/>
          <w:b/>
        </w:rPr>
        <w:t>[Berufsbezeichnung].</w:t>
      </w:r>
    </w:p>
    <w:p w14:paraId="7227E230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  <w:noProof/>
        </w:rPr>
      </w:pPr>
    </w:p>
    <w:p w14:paraId="7F1D3DED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  <w:noProof/>
        </w:rPr>
      </w:pPr>
      <w:r w:rsidRPr="00777C1B">
        <w:rPr>
          <w:rFonts w:ascii="Noto Sans" w:hAnsi="Noto Sans" w:cs="Noto Sans"/>
          <w:noProof/>
        </w:rPr>
        <w:t xml:space="preserve">Nach Ablauf der Bewerbungsfrist werden Ihre Bewerbungsunterlagen an die zuständige Auswahlkommission weitergeleitet. Das Auswahlverfahren nimmt erfahrungsgemäß einige Wochen in Anspruch. Ich bitte Sie daher um etwas Geduld. </w:t>
      </w:r>
    </w:p>
    <w:p w14:paraId="1FDD9BEB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  <w:noProof/>
        </w:rPr>
      </w:pPr>
      <w:r w:rsidRPr="00777C1B">
        <w:rPr>
          <w:rFonts w:ascii="Noto Sans" w:hAnsi="Noto Sans" w:cs="Noto Sans"/>
          <w:noProof/>
        </w:rPr>
        <w:t xml:space="preserve">Nach der EU-Datenschutz-Grundverordnung (DSGVO) und dem Hessischen Datenschutz- und Informationsfreiheitsgesetz (HDSIG) mache ich Sie darauf aufmerksam, dass Ihre Daten elektronisch gespeichert und verarbeitet werden. Bitte beachten Sie auch die </w:t>
      </w:r>
      <w:hyperlink r:id="rId8" w:tooltip="Information für Bewerberinnen und Bewerber zur Datenverarbeitung im Bewerbungsverfahren" w:history="1">
        <w:r w:rsidRPr="00777C1B">
          <w:rPr>
            <w:rStyle w:val="Hyperlink"/>
            <w:rFonts w:ascii="Noto Sans" w:hAnsi="Noto Sans" w:cs="Noto Sans"/>
          </w:rPr>
          <w:t>Informationen für Bewerberinnen und Bewerber zur Datenverarbeitung im Bewerbungsverfahren</w:t>
        </w:r>
      </w:hyperlink>
      <w:r w:rsidRPr="00777C1B">
        <w:rPr>
          <w:rStyle w:val="Fett"/>
          <w:rFonts w:ascii="Noto Sans" w:hAnsi="Noto Sans" w:cs="Noto Sans"/>
        </w:rPr>
        <w:t xml:space="preserve"> </w:t>
      </w:r>
      <w:r w:rsidRPr="00777C1B">
        <w:rPr>
          <w:rFonts w:ascii="Noto Sans" w:hAnsi="Noto Sans" w:cs="Noto Sans"/>
          <w:noProof/>
        </w:rPr>
        <w:t xml:space="preserve">auf der Homepage der Philipps-Universität </w:t>
      </w:r>
      <w:r w:rsidRPr="00777C1B">
        <w:rPr>
          <w:rFonts w:ascii="Noto Sans" w:hAnsi="Noto Sans" w:cs="Noto Sans"/>
        </w:rPr>
        <w:t>(</w:t>
      </w:r>
      <w:hyperlink r:id="rId9" w:history="1">
        <w:r w:rsidRPr="00777C1B">
          <w:rPr>
            <w:rStyle w:val="Hyperlink"/>
            <w:rFonts w:ascii="Noto Sans" w:hAnsi="Noto Sans" w:cs="Noto Sans"/>
          </w:rPr>
          <w:t>https://www.uni-marburg.de/karriere</w:t>
        </w:r>
      </w:hyperlink>
      <w:r w:rsidRPr="00777C1B">
        <w:rPr>
          <w:rFonts w:ascii="Noto Sans" w:hAnsi="Noto Sans" w:cs="Noto Sans"/>
        </w:rPr>
        <w:t>)</w:t>
      </w:r>
      <w:r w:rsidRPr="00777C1B">
        <w:rPr>
          <w:rFonts w:ascii="Noto Sans" w:hAnsi="Noto Sans" w:cs="Noto Sans"/>
          <w:noProof/>
        </w:rPr>
        <w:t>.</w:t>
      </w:r>
    </w:p>
    <w:p w14:paraId="13B352BA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</w:rPr>
      </w:pPr>
    </w:p>
    <w:bookmarkEnd w:id="0"/>
    <w:p w14:paraId="61796091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</w:rPr>
      </w:pPr>
      <w:r w:rsidRPr="00777C1B">
        <w:rPr>
          <w:rFonts w:ascii="Noto Sans" w:hAnsi="Noto Sans" w:cs="Noto Sans"/>
        </w:rPr>
        <w:t>Im Auftrag</w:t>
      </w:r>
    </w:p>
    <w:p w14:paraId="087A80F5" w14:textId="77777777" w:rsidR="00777C1B" w:rsidRPr="00777C1B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</w:rPr>
      </w:pPr>
    </w:p>
    <w:p w14:paraId="29F6AEA2" w14:textId="7B9F69C7" w:rsidR="004A2419" w:rsidRPr="006B1866" w:rsidRDefault="00777C1B" w:rsidP="00777C1B">
      <w:pPr>
        <w:spacing w:after="120" w:line="360" w:lineRule="auto"/>
        <w:ind w:right="423"/>
        <w:jc w:val="both"/>
        <w:rPr>
          <w:rFonts w:ascii="Noto Sans" w:hAnsi="Noto Sans" w:cs="Noto Sans"/>
          <w:sz w:val="18"/>
          <w:szCs w:val="18"/>
        </w:rPr>
      </w:pPr>
      <w:r w:rsidRPr="00777C1B">
        <w:rPr>
          <w:rFonts w:ascii="Noto Sans" w:hAnsi="Noto Sans" w:cs="Noto Sans"/>
        </w:rPr>
        <w:t>[Name]</w:t>
      </w:r>
    </w:p>
    <w:sectPr w:rsidR="004A2419" w:rsidRPr="006B186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1739" w14:textId="77777777" w:rsidR="0015364C" w:rsidRDefault="0015364C">
      <w:r>
        <w:separator/>
      </w:r>
    </w:p>
  </w:endnote>
  <w:endnote w:type="continuationSeparator" w:id="0">
    <w:p w14:paraId="5150283B" w14:textId="77777777" w:rsidR="0015364C" w:rsidRDefault="0015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1F7D" w14:textId="77777777" w:rsidR="00BD34F4" w:rsidRDefault="00BD34F4">
    <w:pPr>
      <w:tabs>
        <w:tab w:val="right" w:pos="9498"/>
      </w:tabs>
      <w:jc w:val="center"/>
      <w:rPr>
        <w:rFonts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89"/>
      <w:gridCol w:w="3374"/>
    </w:tblGrid>
    <w:tr w:rsidR="003A27B0" w:rsidRPr="00F93865" w14:paraId="2D801304" w14:textId="77777777" w:rsidTr="00C45B57">
      <w:tc>
        <w:tcPr>
          <w:tcW w:w="3402" w:type="dxa"/>
        </w:tcPr>
        <w:p w14:paraId="3E2393E2" w14:textId="77777777" w:rsidR="003A27B0" w:rsidRPr="00F93865" w:rsidRDefault="003A27B0" w:rsidP="003A27B0">
          <w:pPr>
            <w:pStyle w:val="Fuzeile"/>
            <w:spacing w:after="40"/>
            <w:rPr>
              <w:b/>
            </w:rPr>
          </w:pPr>
          <w:r w:rsidRPr="00F93865">
            <w:rPr>
              <w:b/>
            </w:rPr>
            <w:t>Postanschrift</w:t>
          </w:r>
        </w:p>
        <w:p w14:paraId="75ED2BFA" w14:textId="77777777" w:rsidR="003A27B0" w:rsidRPr="00F93865" w:rsidRDefault="003A27B0" w:rsidP="003A27B0">
          <w:pPr>
            <w:pStyle w:val="Fuzeile"/>
          </w:pPr>
          <w:r w:rsidRPr="00F93865">
            <w:t>Philipps-Universität Marburg</w:t>
          </w:r>
        </w:p>
        <w:p w14:paraId="26BCFEB9" w14:textId="77777777" w:rsidR="003A27B0" w:rsidRPr="00F93865" w:rsidRDefault="003A27B0" w:rsidP="003A27B0">
          <w:pPr>
            <w:pStyle w:val="Fuzeile"/>
          </w:pPr>
          <w:r w:rsidRPr="00F93865">
            <w:t>35032 Marburg</w:t>
          </w:r>
        </w:p>
      </w:tc>
      <w:tc>
        <w:tcPr>
          <w:tcW w:w="3289" w:type="dxa"/>
        </w:tcPr>
        <w:p w14:paraId="3B84BE13" w14:textId="77777777" w:rsidR="003A27B0" w:rsidRPr="00F93865" w:rsidRDefault="003A27B0" w:rsidP="003A27B0">
          <w:pPr>
            <w:pStyle w:val="Fuzeile"/>
            <w:spacing w:after="40"/>
            <w:rPr>
              <w:b/>
            </w:rPr>
          </w:pPr>
          <w:r w:rsidRPr="00F93865">
            <w:rPr>
              <w:b/>
            </w:rPr>
            <w:t>Hausanschrift</w:t>
          </w:r>
        </w:p>
        <w:p w14:paraId="6E7CA196" w14:textId="77777777" w:rsidR="003A27B0" w:rsidRPr="00F93865" w:rsidRDefault="003A27B0" w:rsidP="003A27B0">
          <w:pPr>
            <w:pStyle w:val="Fuzeile"/>
          </w:pPr>
          <w:r w:rsidRPr="00F93865">
            <w:t>Biegenstraße 10 und 12</w:t>
          </w:r>
        </w:p>
        <w:p w14:paraId="3E4FEAA8" w14:textId="77777777" w:rsidR="003A27B0" w:rsidRPr="00F93865" w:rsidRDefault="003A27B0" w:rsidP="003A27B0">
          <w:pPr>
            <w:pStyle w:val="Fuzeile"/>
          </w:pPr>
          <w:r w:rsidRPr="00F93865">
            <w:t>35037 Marburg</w:t>
          </w:r>
        </w:p>
      </w:tc>
      <w:tc>
        <w:tcPr>
          <w:tcW w:w="3374" w:type="dxa"/>
        </w:tcPr>
        <w:p w14:paraId="1AEA0FEB" w14:textId="77777777" w:rsidR="003A27B0" w:rsidRPr="00F93865" w:rsidRDefault="003A27B0" w:rsidP="003A27B0">
          <w:pPr>
            <w:pStyle w:val="Fuzeile"/>
            <w:spacing w:after="40"/>
            <w:rPr>
              <w:b/>
            </w:rPr>
          </w:pPr>
          <w:r w:rsidRPr="00F93865">
            <w:rPr>
              <w:b/>
            </w:rPr>
            <w:t xml:space="preserve">Landesbank Hessen-Thüringen </w:t>
          </w:r>
        </w:p>
        <w:p w14:paraId="20715887" w14:textId="77777777" w:rsidR="003A27B0" w:rsidRPr="00F93865" w:rsidRDefault="003A27B0" w:rsidP="003A27B0">
          <w:pPr>
            <w:pStyle w:val="Fuzeile"/>
          </w:pPr>
          <w:r w:rsidRPr="00F93865">
            <w:t>IBAN: DE 50 5005 0000 0001 0064 44</w:t>
          </w:r>
        </w:p>
        <w:p w14:paraId="375E08B0" w14:textId="77777777" w:rsidR="003A27B0" w:rsidRPr="00F93865" w:rsidRDefault="003A27B0" w:rsidP="003A27B0">
          <w:pPr>
            <w:pStyle w:val="Fuzeile"/>
          </w:pPr>
          <w:r w:rsidRPr="00F93865">
            <w:t>SWIFT-BIC: HELADEFFXXX</w:t>
          </w:r>
        </w:p>
      </w:tc>
    </w:tr>
  </w:tbl>
  <w:p w14:paraId="32A36BB4" w14:textId="77777777" w:rsidR="00BD34F4" w:rsidRDefault="00BD3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1663" w14:textId="77777777" w:rsidR="0015364C" w:rsidRDefault="0015364C">
      <w:r>
        <w:separator/>
      </w:r>
    </w:p>
  </w:footnote>
  <w:footnote w:type="continuationSeparator" w:id="0">
    <w:p w14:paraId="4F708C9C" w14:textId="77777777" w:rsidR="0015364C" w:rsidRDefault="0015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829C" w14:textId="77777777" w:rsidR="00BD34F4" w:rsidRDefault="00BD34F4">
    <w:pPr>
      <w:jc w:val="center"/>
      <w:rPr>
        <w:sz w:val="22"/>
      </w:rPr>
    </w:pPr>
  </w:p>
  <w:p w14:paraId="7E055483" w14:textId="77777777" w:rsidR="00BD34F4" w:rsidRDefault="00BD34F4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836B2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51FA" w14:textId="6186BDDC" w:rsidR="00BD34F4" w:rsidRDefault="003A27B0" w:rsidP="003A27B0">
    <w:pPr>
      <w:ind w:left="6691"/>
      <w:rPr>
        <w:sz w:val="14"/>
        <w:szCs w:val="14"/>
      </w:rPr>
    </w:pPr>
    <w:r w:rsidRPr="0060625B">
      <w:rPr>
        <w:noProof/>
      </w:rPr>
      <w:drawing>
        <wp:inline distT="0" distB="0" distL="0" distR="0" wp14:anchorId="0C0AEEDF" wp14:editId="1A7A904C">
          <wp:extent cx="713874" cy="1013525"/>
          <wp:effectExtent l="0" t="0" r="0" b="0"/>
          <wp:docPr id="129720975" name="Grafik 1" descr="Logo Universität Mar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89176" name="Grafik 1" descr="Logo Universität Marbur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12" cy="1024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89E8F" w14:textId="77777777" w:rsidR="00BD34F4" w:rsidRDefault="00BD34F4" w:rsidP="003A27B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19"/>
    <w:rsid w:val="00013785"/>
    <w:rsid w:val="000421A5"/>
    <w:rsid w:val="00047D67"/>
    <w:rsid w:val="000759FD"/>
    <w:rsid w:val="00087DBD"/>
    <w:rsid w:val="0009658C"/>
    <w:rsid w:val="000B05AE"/>
    <w:rsid w:val="000B592A"/>
    <w:rsid w:val="000C5079"/>
    <w:rsid w:val="000F226E"/>
    <w:rsid w:val="00103D5D"/>
    <w:rsid w:val="00105326"/>
    <w:rsid w:val="00120656"/>
    <w:rsid w:val="00125DBF"/>
    <w:rsid w:val="00126D53"/>
    <w:rsid w:val="0015364C"/>
    <w:rsid w:val="001573A8"/>
    <w:rsid w:val="00166176"/>
    <w:rsid w:val="0018169E"/>
    <w:rsid w:val="001A528F"/>
    <w:rsid w:val="001B016F"/>
    <w:rsid w:val="001B461F"/>
    <w:rsid w:val="001B4F4C"/>
    <w:rsid w:val="001C1E58"/>
    <w:rsid w:val="001C53F4"/>
    <w:rsid w:val="00255C53"/>
    <w:rsid w:val="00277E93"/>
    <w:rsid w:val="00282783"/>
    <w:rsid w:val="002A2E85"/>
    <w:rsid w:val="002C0754"/>
    <w:rsid w:val="002C326B"/>
    <w:rsid w:val="002E167D"/>
    <w:rsid w:val="003009DC"/>
    <w:rsid w:val="00315EE0"/>
    <w:rsid w:val="003168B6"/>
    <w:rsid w:val="00332B1F"/>
    <w:rsid w:val="0035159F"/>
    <w:rsid w:val="0035282A"/>
    <w:rsid w:val="003545CB"/>
    <w:rsid w:val="003613C3"/>
    <w:rsid w:val="00362F62"/>
    <w:rsid w:val="00372FEE"/>
    <w:rsid w:val="00377A06"/>
    <w:rsid w:val="003924D1"/>
    <w:rsid w:val="003A27B0"/>
    <w:rsid w:val="003A66E2"/>
    <w:rsid w:val="003B6654"/>
    <w:rsid w:val="003F26E1"/>
    <w:rsid w:val="004067C5"/>
    <w:rsid w:val="00417948"/>
    <w:rsid w:val="0045110F"/>
    <w:rsid w:val="00461A2A"/>
    <w:rsid w:val="0046471E"/>
    <w:rsid w:val="0046636C"/>
    <w:rsid w:val="00466904"/>
    <w:rsid w:val="0048418A"/>
    <w:rsid w:val="00487158"/>
    <w:rsid w:val="004A2419"/>
    <w:rsid w:val="004C1F52"/>
    <w:rsid w:val="004E00F2"/>
    <w:rsid w:val="004E7C0D"/>
    <w:rsid w:val="004F4963"/>
    <w:rsid w:val="004F5436"/>
    <w:rsid w:val="005226DA"/>
    <w:rsid w:val="00531A3A"/>
    <w:rsid w:val="00593B94"/>
    <w:rsid w:val="005957E8"/>
    <w:rsid w:val="005A45D4"/>
    <w:rsid w:val="005A505A"/>
    <w:rsid w:val="005C4FFB"/>
    <w:rsid w:val="005E0DD1"/>
    <w:rsid w:val="005F6B79"/>
    <w:rsid w:val="006172F4"/>
    <w:rsid w:val="0063094B"/>
    <w:rsid w:val="006421B9"/>
    <w:rsid w:val="00646D28"/>
    <w:rsid w:val="00651304"/>
    <w:rsid w:val="0066616F"/>
    <w:rsid w:val="006773F0"/>
    <w:rsid w:val="00685BCD"/>
    <w:rsid w:val="00691DCB"/>
    <w:rsid w:val="006A6810"/>
    <w:rsid w:val="006B174C"/>
    <w:rsid w:val="006B1866"/>
    <w:rsid w:val="006C1AB7"/>
    <w:rsid w:val="006C79FC"/>
    <w:rsid w:val="006D43B6"/>
    <w:rsid w:val="006E2FDB"/>
    <w:rsid w:val="00701D0C"/>
    <w:rsid w:val="00715A5F"/>
    <w:rsid w:val="007220A0"/>
    <w:rsid w:val="00735CB8"/>
    <w:rsid w:val="00736440"/>
    <w:rsid w:val="00737B4B"/>
    <w:rsid w:val="00745697"/>
    <w:rsid w:val="007558BA"/>
    <w:rsid w:val="0076203B"/>
    <w:rsid w:val="00776F55"/>
    <w:rsid w:val="00777C1B"/>
    <w:rsid w:val="0079254E"/>
    <w:rsid w:val="007A75A9"/>
    <w:rsid w:val="007C2D2B"/>
    <w:rsid w:val="007E1103"/>
    <w:rsid w:val="007E6988"/>
    <w:rsid w:val="007F74EF"/>
    <w:rsid w:val="008212F4"/>
    <w:rsid w:val="008413B6"/>
    <w:rsid w:val="00855E37"/>
    <w:rsid w:val="00884666"/>
    <w:rsid w:val="0088781B"/>
    <w:rsid w:val="008A0687"/>
    <w:rsid w:val="008A3B22"/>
    <w:rsid w:val="008A464E"/>
    <w:rsid w:val="008D11EB"/>
    <w:rsid w:val="008D6A9D"/>
    <w:rsid w:val="00905401"/>
    <w:rsid w:val="0092608E"/>
    <w:rsid w:val="00931509"/>
    <w:rsid w:val="00950BE6"/>
    <w:rsid w:val="00956E95"/>
    <w:rsid w:val="009571F3"/>
    <w:rsid w:val="0099569F"/>
    <w:rsid w:val="009C7559"/>
    <w:rsid w:val="009E08C8"/>
    <w:rsid w:val="009E6EB5"/>
    <w:rsid w:val="00A05E72"/>
    <w:rsid w:val="00A15FEB"/>
    <w:rsid w:val="00A30408"/>
    <w:rsid w:val="00A42370"/>
    <w:rsid w:val="00A506C7"/>
    <w:rsid w:val="00A61BA4"/>
    <w:rsid w:val="00A64725"/>
    <w:rsid w:val="00A74110"/>
    <w:rsid w:val="00A836B2"/>
    <w:rsid w:val="00A9602F"/>
    <w:rsid w:val="00AB4293"/>
    <w:rsid w:val="00AD1F0F"/>
    <w:rsid w:val="00B76C11"/>
    <w:rsid w:val="00B772C6"/>
    <w:rsid w:val="00B8395C"/>
    <w:rsid w:val="00B9544D"/>
    <w:rsid w:val="00BA69AE"/>
    <w:rsid w:val="00BB2C39"/>
    <w:rsid w:val="00BD34F4"/>
    <w:rsid w:val="00C0608F"/>
    <w:rsid w:val="00C167F5"/>
    <w:rsid w:val="00C6233E"/>
    <w:rsid w:val="00C629C9"/>
    <w:rsid w:val="00C71274"/>
    <w:rsid w:val="00C807D4"/>
    <w:rsid w:val="00CA68BF"/>
    <w:rsid w:val="00CD5CDE"/>
    <w:rsid w:val="00CD7ED9"/>
    <w:rsid w:val="00D20FC0"/>
    <w:rsid w:val="00D425BA"/>
    <w:rsid w:val="00D5179C"/>
    <w:rsid w:val="00D51AC1"/>
    <w:rsid w:val="00D63524"/>
    <w:rsid w:val="00D9352B"/>
    <w:rsid w:val="00DA1FAD"/>
    <w:rsid w:val="00DB046F"/>
    <w:rsid w:val="00DE3868"/>
    <w:rsid w:val="00E34B4D"/>
    <w:rsid w:val="00E44629"/>
    <w:rsid w:val="00E6194B"/>
    <w:rsid w:val="00E84781"/>
    <w:rsid w:val="00E96902"/>
    <w:rsid w:val="00EB1AE1"/>
    <w:rsid w:val="00F064AB"/>
    <w:rsid w:val="00F24F45"/>
    <w:rsid w:val="00F27CCA"/>
    <w:rsid w:val="00F32C3F"/>
    <w:rsid w:val="00F55305"/>
    <w:rsid w:val="00F75118"/>
    <w:rsid w:val="00FC4B9A"/>
    <w:rsid w:val="00FD5176"/>
    <w:rsid w:val="00FD544A"/>
    <w:rsid w:val="00FE0A0A"/>
    <w:rsid w:val="00FE3BA2"/>
    <w:rsid w:val="00FE713F"/>
    <w:rsid w:val="00FF3558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4F306B8"/>
  <w15:chartTrackingRefBased/>
  <w15:docId w15:val="{DB165CAF-ADD9-46D9-8CC0-AC3EE844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2"/>
    </w:rPr>
  </w:style>
  <w:style w:type="paragraph" w:styleId="berschrift2">
    <w:name w:val="heading 2"/>
    <w:aliases w:val="Betreffzeile"/>
    <w:basedOn w:val="Standard"/>
    <w:next w:val="Standard"/>
    <w:qFormat/>
    <w:pPr>
      <w:keepNext/>
      <w:spacing w:after="1701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 w:val="1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A2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Textkrper-Einzug2">
    <w:name w:val="Body Text Indent 2"/>
    <w:aliases w:val="Absenderzeile_klein"/>
    <w:basedOn w:val="Standard"/>
    <w:autoRedefine/>
    <w:pPr>
      <w:tabs>
        <w:tab w:val="left" w:pos="567"/>
      </w:tabs>
      <w:spacing w:after="240"/>
      <w:ind w:left="567" w:hanging="567"/>
    </w:pPr>
    <w:rPr>
      <w:rFonts w:ascii="Arial Narrow" w:hAnsi="Arial Narrow"/>
      <w:sz w:val="14"/>
    </w:rPr>
  </w:style>
  <w:style w:type="paragraph" w:customStyle="1" w:styleId="Absender-Daten">
    <w:name w:val="Absender-Daten"/>
    <w:basedOn w:val="Standard"/>
    <w:pPr>
      <w:widowControl w:val="0"/>
      <w:tabs>
        <w:tab w:val="left" w:pos="7258"/>
      </w:tabs>
    </w:pPr>
    <w:rPr>
      <w:sz w:val="16"/>
    </w:rPr>
  </w:style>
  <w:style w:type="paragraph" w:customStyle="1" w:styleId="Absender-Funktion">
    <w:name w:val="Absender-Funktion"/>
    <w:basedOn w:val="Absender-Daten"/>
    <w:pPr>
      <w:spacing w:before="60" w:after="120"/>
    </w:pPr>
    <w:rPr>
      <w:sz w:val="18"/>
    </w:rPr>
  </w:style>
  <w:style w:type="paragraph" w:customStyle="1" w:styleId="Absender-Name">
    <w:name w:val="Absender-Name"/>
    <w:basedOn w:val="Absender-Funktion"/>
    <w:pPr>
      <w:spacing w:before="0"/>
    </w:pPr>
    <w:rPr>
      <w:b/>
    </w:rPr>
  </w:style>
  <w:style w:type="paragraph" w:styleId="Textkrper">
    <w:name w:val="Body Text"/>
    <w:basedOn w:val="Standard"/>
    <w:rPr>
      <w:b/>
      <w:bCs/>
      <w:sz w:val="18"/>
    </w:rPr>
  </w:style>
  <w:style w:type="paragraph" w:customStyle="1" w:styleId="Betreff">
    <w:name w:val="Betreff"/>
    <w:basedOn w:val="Absender-Daten"/>
    <w:pPr>
      <w:tabs>
        <w:tab w:val="left" w:pos="1134"/>
      </w:tabs>
      <w:spacing w:after="1134"/>
    </w:pPr>
    <w:rPr>
      <w:b/>
      <w:sz w:val="20"/>
      <w:lang w:val="sv-SE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6172F4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1378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rsid w:val="004F496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F4963"/>
  </w:style>
  <w:style w:type="character" w:customStyle="1" w:styleId="KommentartextZchn">
    <w:name w:val="Kommentartext Zchn"/>
    <w:link w:val="Kommentartext"/>
    <w:rsid w:val="004F496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F4963"/>
    <w:rPr>
      <w:b/>
      <w:bCs/>
    </w:rPr>
  </w:style>
  <w:style w:type="character" w:customStyle="1" w:styleId="KommentarthemaZchn">
    <w:name w:val="Kommentarthema Zchn"/>
    <w:link w:val="Kommentarthema"/>
    <w:rsid w:val="004F4963"/>
    <w:rPr>
      <w:rFonts w:ascii="Arial" w:hAnsi="Arial"/>
      <w:b/>
      <w:bCs/>
    </w:rPr>
  </w:style>
  <w:style w:type="character" w:customStyle="1" w:styleId="berschrift4Zchn">
    <w:name w:val="Überschrift 4 Zchn"/>
    <w:basedOn w:val="Absatz-Standardschriftart"/>
    <w:link w:val="berschrift4"/>
    <w:semiHidden/>
    <w:rsid w:val="003A27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3A27B0"/>
    <w:rPr>
      <w:rFonts w:ascii="Arial" w:hAnsi="Arial"/>
      <w:sz w:val="16"/>
    </w:rPr>
  </w:style>
  <w:style w:type="table" w:styleId="Tabellenraster">
    <w:name w:val="Table Grid"/>
    <w:basedOn w:val="NormaleTabelle"/>
    <w:uiPriority w:val="39"/>
    <w:rsid w:val="003A27B0"/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777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rburg.de/de/universitaet/administration/verwaltung/dezernat2/personalabteilung/bewerber/info_datenverarbeitu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ni-marburg.d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-marburg.de/karrier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A1\Lokale%20Einstellungen\Temporary%20Internet%20Files\OLKC\Briefvorlage_UniMarburg%20(3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450A-56B4-46C8-A366-0BD2E9C8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Briefvorlage_UniMarburg (3).dot</Template>
  <TotalTime>0</TotalTime>
  <Pages>1</Pages>
  <Words>155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Universität Philipps-Marburg</vt:lpstr>
    </vt:vector>
  </TitlesOfParts>
  <Company>Philipps-Universität Marburg</Company>
  <LinksUpToDate>false</LinksUpToDate>
  <CharactersWithSpaces>1747</CharactersWithSpaces>
  <SharedDoc>false</SharedDoc>
  <HLinks>
    <vt:vector size="6" baseType="variant"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Universität Philipps-Marburg</dc:title>
  <dc:subject/>
  <dc:creator>Viola Düwert</dc:creator>
  <cp:keywords/>
  <cp:lastModifiedBy>Bollinger, Dagmar</cp:lastModifiedBy>
  <cp:revision>2</cp:revision>
  <cp:lastPrinted>2010-02-24T06:35:00Z</cp:lastPrinted>
  <dcterms:created xsi:type="dcterms:W3CDTF">2026-05-06T11:31:00Z</dcterms:created>
  <dcterms:modified xsi:type="dcterms:W3CDTF">2026-05-06T11:31:00Z</dcterms:modified>
</cp:coreProperties>
</file>