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3E61" w14:textId="77777777" w:rsidR="004A2419" w:rsidRDefault="00562521">
      <w:pPr>
        <w:spacing w:line="480" w:lineRule="exact"/>
        <w:rPr>
          <w:sz w:val="22"/>
        </w:rPr>
      </w:pPr>
      <w:r>
        <w:rPr>
          <w:noProof/>
        </w:rPr>
        <mc:AlternateContent>
          <mc:Choice Requires="wps">
            <w:drawing>
              <wp:anchor distT="0" distB="0" distL="114300" distR="114300" simplePos="0" relativeHeight="251657728" behindDoc="0" locked="0" layoutInCell="1" allowOverlap="1" wp14:anchorId="3D53F490" wp14:editId="58DA0929">
                <wp:simplePos x="0" y="0"/>
                <wp:positionH relativeFrom="column">
                  <wp:posOffset>-734695</wp:posOffset>
                </wp:positionH>
                <wp:positionV relativeFrom="paragraph">
                  <wp:posOffset>2306955</wp:posOffset>
                </wp:positionV>
                <wp:extent cx="11430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D3B9"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1.65pt" to="-48.85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PD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"/>
            </w:pict>
          </mc:Fallback>
        </mc:AlternateContent>
      </w:r>
    </w:p>
    <w:tbl>
      <w:tblPr>
        <w:tblW w:w="9851" w:type="dxa"/>
        <w:tblLayout w:type="fixed"/>
        <w:tblCellMar>
          <w:left w:w="0" w:type="dxa"/>
          <w:right w:w="0" w:type="dxa"/>
        </w:tblCellMar>
        <w:tblLook w:val="0000" w:firstRow="0" w:lastRow="0" w:firstColumn="0" w:lastColumn="0" w:noHBand="0" w:noVBand="0"/>
      </w:tblPr>
      <w:tblGrid>
        <w:gridCol w:w="6804"/>
        <w:gridCol w:w="3047"/>
      </w:tblGrid>
      <w:tr w:rsidR="004A2419" w14:paraId="0EDBEBB2" w14:textId="77777777">
        <w:tc>
          <w:tcPr>
            <w:tcW w:w="6804" w:type="dxa"/>
          </w:tcPr>
          <w:p w14:paraId="60C634B3" w14:textId="77777777" w:rsidR="00F57E16" w:rsidRPr="005E31DA" w:rsidRDefault="00F57E16" w:rsidP="00F57E16">
            <w:pPr>
              <w:tabs>
                <w:tab w:val="left" w:pos="142"/>
              </w:tabs>
              <w:spacing w:after="60"/>
              <w:ind w:left="74"/>
              <w:jc w:val="both"/>
              <w:rPr>
                <w:rFonts w:ascii="Noto Sans" w:hAnsi="Noto Sans" w:cs="Noto Sans"/>
                <w:sz w:val="12"/>
                <w:szCs w:val="12"/>
              </w:rPr>
            </w:pPr>
            <w:r w:rsidRPr="005E31DA">
              <w:rPr>
                <w:rFonts w:ascii="Noto Sans" w:hAnsi="Noto Sans" w:cs="Noto Sans"/>
                <w:sz w:val="12"/>
                <w:szCs w:val="12"/>
              </w:rPr>
              <w:t>Philipps-Universität Marburg | 35032 Marburg</w:t>
            </w:r>
          </w:p>
          <w:p w14:paraId="3F6F4101" w14:textId="77777777" w:rsidR="00675ED9" w:rsidRPr="005E31DA" w:rsidRDefault="00675ED9">
            <w:pPr>
              <w:rPr>
                <w:rFonts w:ascii="Noto Sans" w:hAnsi="Noto Sans" w:cs="Noto Sans"/>
                <w:sz w:val="22"/>
                <w:szCs w:val="22"/>
              </w:rPr>
            </w:pPr>
          </w:p>
          <w:p w14:paraId="2A1D93FD" w14:textId="35257C7A" w:rsidR="00675ED9" w:rsidRPr="005E31DA" w:rsidRDefault="00675ED9">
            <w:pPr>
              <w:rPr>
                <w:rFonts w:ascii="Noto Sans" w:hAnsi="Noto Sans" w:cs="Noto Sans"/>
                <w:sz w:val="22"/>
                <w:szCs w:val="22"/>
              </w:rPr>
            </w:pPr>
            <w:r w:rsidRPr="005E31DA">
              <w:rPr>
                <w:rFonts w:ascii="Noto Sans" w:hAnsi="Noto Sans" w:cs="Noto Sans"/>
                <w:sz w:val="22"/>
                <w:szCs w:val="22"/>
              </w:rPr>
              <w:t>An d</w:t>
            </w:r>
            <w:r w:rsidR="00D244B8" w:rsidRPr="005E31DA">
              <w:rPr>
                <w:rFonts w:ascii="Noto Sans" w:hAnsi="Noto Sans" w:cs="Noto Sans"/>
                <w:sz w:val="22"/>
                <w:szCs w:val="22"/>
              </w:rPr>
              <w:t>en</w:t>
            </w:r>
            <w:r w:rsidRPr="005E31DA">
              <w:rPr>
                <w:rFonts w:ascii="Noto Sans" w:hAnsi="Noto Sans" w:cs="Noto Sans"/>
                <w:sz w:val="22"/>
                <w:szCs w:val="22"/>
              </w:rPr>
              <w:t xml:space="preserve"> </w:t>
            </w:r>
          </w:p>
          <w:p w14:paraId="4BC31578" w14:textId="7BB94C0C" w:rsidR="004A2419" w:rsidRPr="005E31DA" w:rsidRDefault="00D244B8">
            <w:pPr>
              <w:rPr>
                <w:rFonts w:ascii="Noto Sans" w:hAnsi="Noto Sans" w:cs="Noto Sans"/>
                <w:sz w:val="22"/>
                <w:szCs w:val="22"/>
              </w:rPr>
            </w:pPr>
            <w:r w:rsidRPr="005E31DA">
              <w:rPr>
                <w:rFonts w:ascii="Noto Sans" w:hAnsi="Noto Sans" w:cs="Noto Sans"/>
                <w:sz w:val="22"/>
                <w:szCs w:val="22"/>
              </w:rPr>
              <w:t xml:space="preserve">Präsidenten </w:t>
            </w:r>
            <w:r w:rsidR="00675ED9" w:rsidRPr="005E31DA">
              <w:rPr>
                <w:rFonts w:ascii="Noto Sans" w:hAnsi="Noto Sans" w:cs="Noto Sans"/>
                <w:sz w:val="22"/>
                <w:szCs w:val="22"/>
              </w:rPr>
              <w:t>der Philipps-Universität</w:t>
            </w:r>
          </w:p>
          <w:p w14:paraId="161B7E27" w14:textId="77777777" w:rsidR="00675ED9" w:rsidRPr="005E31DA" w:rsidRDefault="00675ED9">
            <w:pPr>
              <w:rPr>
                <w:rFonts w:ascii="Noto Sans" w:hAnsi="Noto Sans" w:cs="Noto Sans"/>
                <w:sz w:val="22"/>
                <w:szCs w:val="22"/>
              </w:rPr>
            </w:pPr>
          </w:p>
          <w:p w14:paraId="37C364AD" w14:textId="77777777" w:rsidR="00675ED9" w:rsidRDefault="00675ED9">
            <w:pPr>
              <w:rPr>
                <w:sz w:val="22"/>
                <w:szCs w:val="22"/>
              </w:rPr>
            </w:pPr>
            <w:r w:rsidRPr="005E31DA">
              <w:rPr>
                <w:rFonts w:ascii="Noto Sans" w:hAnsi="Noto Sans" w:cs="Noto Sans"/>
                <w:sz w:val="22"/>
                <w:szCs w:val="22"/>
              </w:rPr>
              <w:t>per Hauspost</w:t>
            </w:r>
          </w:p>
        </w:tc>
        <w:tc>
          <w:tcPr>
            <w:tcW w:w="3047" w:type="dxa"/>
          </w:tcPr>
          <w:p w14:paraId="721B46F5" w14:textId="77777777" w:rsidR="00F57E16" w:rsidRPr="00F57E16" w:rsidRDefault="00F57E16" w:rsidP="00F57E16">
            <w:pPr>
              <w:spacing w:after="60" w:line="200" w:lineRule="atLeast"/>
              <w:rPr>
                <w:rFonts w:ascii="Noto Sans" w:eastAsia="Noto Sans" w:hAnsi="Noto Sans"/>
                <w:sz w:val="15"/>
                <w:szCs w:val="24"/>
                <w:lang w:eastAsia="en-US"/>
                <w14:ligatures w14:val="standardContextual"/>
              </w:rPr>
            </w:pPr>
            <w:r w:rsidRPr="00F57E16">
              <w:rPr>
                <w:rFonts w:ascii="Noto Sans" w:eastAsia="Noto Sans" w:hAnsi="Noto Sans"/>
                <w:sz w:val="15"/>
                <w:szCs w:val="24"/>
                <w:lang w:eastAsia="en-US"/>
                <w14:ligatures w14:val="standardContextual"/>
              </w:rPr>
              <w:t>Philipps-Universität Marburg</w:t>
            </w:r>
          </w:p>
          <w:p w14:paraId="1B7E1EB1" w14:textId="77777777" w:rsidR="00F57E16" w:rsidRPr="00F57E16" w:rsidRDefault="00F57E16" w:rsidP="00F57E16">
            <w:pPr>
              <w:spacing w:after="60" w:line="200" w:lineRule="atLeast"/>
              <w:rPr>
                <w:rFonts w:ascii="Noto Sans" w:eastAsia="Noto Sans" w:hAnsi="Noto Sans"/>
                <w:b/>
                <w:bCs/>
                <w:sz w:val="15"/>
                <w:szCs w:val="24"/>
                <w:lang w:eastAsia="en-US"/>
                <w14:ligatures w14:val="standardContextual"/>
              </w:rPr>
            </w:pPr>
            <w:r w:rsidRPr="00F57E16">
              <w:rPr>
                <w:rFonts w:ascii="Noto Sans" w:eastAsia="Noto Sans" w:hAnsi="Noto Sans"/>
                <w:sz w:val="15"/>
                <w:szCs w:val="24"/>
                <w:lang w:eastAsia="en-US"/>
                <w14:ligatures w14:val="standardContextual"/>
              </w:rPr>
              <w:t xml:space="preserve">Fachbereich Name </w:t>
            </w:r>
            <w:r w:rsidRPr="00F57E16">
              <w:rPr>
                <w:rFonts w:ascii="Noto Sans" w:eastAsia="Noto Sans" w:hAnsi="Noto Sans"/>
                <w:sz w:val="15"/>
                <w:szCs w:val="24"/>
                <w:lang w:eastAsia="en-US"/>
                <w14:ligatures w14:val="standardContextual"/>
              </w:rPr>
              <w:br/>
              <w:t xml:space="preserve">Der Dekan/Institut/Arbeitsgruppe </w:t>
            </w:r>
            <w:r w:rsidRPr="00F57E16">
              <w:rPr>
                <w:rFonts w:ascii="Noto Sans" w:eastAsia="Noto Sans" w:hAnsi="Noto Sans"/>
                <w:sz w:val="15"/>
                <w:szCs w:val="24"/>
                <w:lang w:eastAsia="en-US"/>
                <w14:ligatures w14:val="standardContextual"/>
              </w:rPr>
              <w:br/>
              <w:t xml:space="preserve">Funktion </w:t>
            </w:r>
            <w:r w:rsidRPr="00F57E16">
              <w:rPr>
                <w:rFonts w:ascii="Noto Sans" w:eastAsia="Noto Sans" w:hAnsi="Noto Sans"/>
                <w:sz w:val="15"/>
                <w:szCs w:val="24"/>
                <w:lang w:eastAsia="en-US"/>
                <w14:ligatures w14:val="standardContextual"/>
              </w:rPr>
              <w:br/>
            </w:r>
            <w:r w:rsidRPr="00F57E16">
              <w:rPr>
                <w:rFonts w:ascii="Noto Sans" w:eastAsia="Noto Sans" w:hAnsi="Noto Sans"/>
                <w:b/>
                <w:bCs/>
                <w:sz w:val="15"/>
                <w:szCs w:val="24"/>
                <w:lang w:eastAsia="en-US"/>
                <w14:ligatures w14:val="standardContextual"/>
              </w:rPr>
              <w:t xml:space="preserve">Titel Vorname Nachname </w:t>
            </w:r>
          </w:p>
          <w:p w14:paraId="506C1F2D" w14:textId="77777777" w:rsidR="00F57E16" w:rsidRPr="00F57E16" w:rsidRDefault="00F57E16" w:rsidP="00F57E16">
            <w:pPr>
              <w:spacing w:after="60" w:line="200" w:lineRule="atLeast"/>
              <w:rPr>
                <w:rFonts w:ascii="Noto Sans" w:eastAsia="Noto Sans" w:hAnsi="Noto Sans"/>
                <w:sz w:val="15"/>
                <w:szCs w:val="24"/>
                <w:lang w:eastAsia="en-US"/>
                <w14:ligatures w14:val="standardContextual"/>
              </w:rPr>
            </w:pPr>
            <w:proofErr w:type="gramStart"/>
            <w:r w:rsidRPr="00F57E16">
              <w:rPr>
                <w:rFonts w:ascii="Noto Sans" w:eastAsia="Noto Sans" w:hAnsi="Noto Sans"/>
                <w:sz w:val="15"/>
                <w:szCs w:val="24"/>
                <w:lang w:eastAsia="en-US"/>
                <w14:ligatures w14:val="standardContextual"/>
              </w:rPr>
              <w:t>T  +</w:t>
            </w:r>
            <w:proofErr w:type="gramEnd"/>
            <w:r w:rsidRPr="00F57E16">
              <w:rPr>
                <w:rFonts w:ascii="Noto Sans" w:eastAsia="Noto Sans" w:hAnsi="Noto Sans"/>
                <w:sz w:val="15"/>
                <w:szCs w:val="24"/>
                <w:lang w:eastAsia="en-US"/>
                <w14:ligatures w14:val="standardContextual"/>
              </w:rPr>
              <w:t>49 6421 28-11111</w:t>
            </w:r>
            <w:r w:rsidRPr="00F57E16">
              <w:rPr>
                <w:rFonts w:ascii="Noto Sans" w:eastAsia="Noto Sans" w:hAnsi="Noto Sans"/>
                <w:sz w:val="15"/>
                <w:szCs w:val="24"/>
                <w:lang w:eastAsia="en-US"/>
                <w14:ligatures w14:val="standardContextual"/>
              </w:rPr>
              <w:br/>
              <w:t>vorname.nachname@uni-marburg.de</w:t>
            </w:r>
          </w:p>
          <w:p w14:paraId="4BBFD0DD" w14:textId="77777777" w:rsidR="00F57E16" w:rsidRPr="00F57E16" w:rsidRDefault="00F57E16" w:rsidP="00F57E16">
            <w:pPr>
              <w:spacing w:after="60" w:line="200" w:lineRule="atLeast"/>
              <w:rPr>
                <w:rFonts w:ascii="Noto Sans" w:eastAsia="Noto Sans" w:hAnsi="Noto Sans"/>
                <w:sz w:val="15"/>
                <w:szCs w:val="24"/>
                <w:lang w:eastAsia="en-US"/>
                <w14:ligatures w14:val="standardContextual"/>
              </w:rPr>
            </w:pPr>
            <w:r w:rsidRPr="00F57E16">
              <w:rPr>
                <w:rFonts w:ascii="Noto Sans" w:eastAsia="Noto Sans" w:hAnsi="Noto Sans"/>
                <w:sz w:val="15"/>
                <w:szCs w:val="24"/>
                <w:lang w:eastAsia="en-US"/>
                <w14:ligatures w14:val="standardContextual"/>
              </w:rPr>
              <w:t>Straße Hausnummer</w:t>
            </w:r>
            <w:r w:rsidRPr="00F57E16">
              <w:rPr>
                <w:rFonts w:ascii="Noto Sans" w:eastAsia="Noto Sans" w:hAnsi="Noto Sans"/>
                <w:sz w:val="15"/>
                <w:szCs w:val="24"/>
                <w:lang w:eastAsia="en-US"/>
                <w14:ligatures w14:val="standardContextual"/>
              </w:rPr>
              <w:br/>
              <w:t>35032 Marburg</w:t>
            </w:r>
            <w:r w:rsidRPr="00F57E16">
              <w:rPr>
                <w:rFonts w:ascii="Noto Sans" w:eastAsia="Noto Sans" w:hAnsi="Noto Sans"/>
                <w:sz w:val="15"/>
                <w:szCs w:val="24"/>
                <w:lang w:eastAsia="en-US"/>
                <w14:ligatures w14:val="standardContextual"/>
              </w:rPr>
              <w:br/>
            </w:r>
            <w:hyperlink r:id="rId7" w:history="1">
              <w:r w:rsidRPr="00F57E16">
                <w:rPr>
                  <w:rFonts w:ascii="Noto Sans" w:eastAsia="Noto Sans" w:hAnsi="Noto Sans"/>
                  <w:color w:val="000000"/>
                  <w:sz w:val="15"/>
                  <w:szCs w:val="24"/>
                  <w:u w:val="single"/>
                  <w:lang w:eastAsia="en-US"/>
                  <w14:ligatures w14:val="standardContextual"/>
                </w:rPr>
                <w:t>www.uni-marburg.de</w:t>
              </w:r>
            </w:hyperlink>
          </w:p>
          <w:p w14:paraId="6D8127AC" w14:textId="18BC9637" w:rsidR="004A2419" w:rsidRDefault="00F57E16" w:rsidP="00F57E16">
            <w:pPr>
              <w:pStyle w:val="Absender-Daten"/>
              <w:tabs>
                <w:tab w:val="left" w:pos="707"/>
              </w:tabs>
              <w:ind w:left="707" w:hanging="707"/>
              <w:rPr>
                <w:lang w:val="it-IT"/>
              </w:rPr>
            </w:pPr>
            <w:proofErr w:type="spellStart"/>
            <w:r w:rsidRPr="00F57E16">
              <w:rPr>
                <w:rFonts w:ascii="Noto Sans" w:eastAsia="Noto Sans" w:hAnsi="Noto Sans"/>
                <w:sz w:val="20"/>
                <w:szCs w:val="24"/>
                <w:lang w:eastAsia="en-US"/>
              </w:rPr>
              <w:t>Az</w:t>
            </w:r>
            <w:proofErr w:type="spellEnd"/>
            <w:r w:rsidRPr="00F57E16">
              <w:rPr>
                <w:rFonts w:ascii="Noto Sans" w:eastAsia="Noto Sans" w:hAnsi="Noto Sans"/>
                <w:sz w:val="20"/>
                <w:szCs w:val="24"/>
                <w:lang w:eastAsia="en-US"/>
              </w:rPr>
              <w:t xml:space="preserve"> xx/</w:t>
            </w:r>
            <w:proofErr w:type="spellStart"/>
            <w:r w:rsidRPr="00F57E16">
              <w:rPr>
                <w:rFonts w:ascii="Noto Sans" w:eastAsia="Noto Sans" w:hAnsi="Noto Sans"/>
                <w:sz w:val="20"/>
                <w:szCs w:val="24"/>
                <w:lang w:eastAsia="en-US"/>
              </w:rPr>
              <w:t>yy</w:t>
            </w:r>
            <w:proofErr w:type="spellEnd"/>
          </w:p>
        </w:tc>
      </w:tr>
      <w:tr w:rsidR="004A2419" w14:paraId="3F2B7212" w14:textId="77777777">
        <w:trPr>
          <w:trHeight w:val="237"/>
        </w:trPr>
        <w:tc>
          <w:tcPr>
            <w:tcW w:w="6804" w:type="dxa"/>
          </w:tcPr>
          <w:p w14:paraId="25EDC908" w14:textId="77777777" w:rsidR="004A2419" w:rsidRDefault="004A2419">
            <w:pPr>
              <w:pStyle w:val="Textkrper-Einzug2"/>
              <w:rPr>
                <w:lang w:val="it-IT"/>
              </w:rPr>
            </w:pPr>
          </w:p>
        </w:tc>
        <w:tc>
          <w:tcPr>
            <w:tcW w:w="3047" w:type="dxa"/>
          </w:tcPr>
          <w:p w14:paraId="767727D7" w14:textId="74E21650" w:rsidR="00F57E16" w:rsidRPr="00ED11E0" w:rsidRDefault="00F57E16" w:rsidP="00F57E16">
            <w:pPr>
              <w:pStyle w:val="Absender-Daten"/>
              <w:tabs>
                <w:tab w:val="left" w:pos="707"/>
              </w:tabs>
              <w:ind w:left="707" w:hanging="707"/>
              <w:rPr>
                <w:rFonts w:ascii="Noto Sans" w:hAnsi="Noto Sans" w:cs="Noto Sans"/>
                <w:sz w:val="15"/>
                <w:szCs w:val="15"/>
                <w:lang w:val="it-IT"/>
              </w:rPr>
            </w:pPr>
            <w:r w:rsidRPr="00ED11E0">
              <w:rPr>
                <w:rFonts w:ascii="Noto Sans" w:hAnsi="Noto Sans"/>
                <w:sz w:val="20"/>
                <w:szCs w:val="24"/>
              </w:rPr>
              <w:fldChar w:fldCharType="begin"/>
            </w:r>
            <w:r w:rsidRPr="00ED11E0">
              <w:rPr>
                <w:rFonts w:ascii="Noto Sans" w:hAnsi="Noto Sans"/>
                <w:sz w:val="20"/>
                <w:szCs w:val="24"/>
              </w:rPr>
              <w:instrText xml:space="preserve"> DATE  \@ "dd.MM.yyyy"  \* MERGEFORMAT </w:instrText>
            </w:r>
            <w:r w:rsidRPr="00ED11E0">
              <w:rPr>
                <w:rFonts w:ascii="Noto Sans" w:hAnsi="Noto Sans"/>
                <w:sz w:val="20"/>
                <w:szCs w:val="24"/>
              </w:rPr>
              <w:fldChar w:fldCharType="separate"/>
            </w:r>
            <w:r w:rsidR="00FA3772">
              <w:rPr>
                <w:rFonts w:ascii="Noto Sans" w:hAnsi="Noto Sans"/>
                <w:noProof/>
                <w:sz w:val="20"/>
                <w:szCs w:val="24"/>
              </w:rPr>
              <w:t>19.02.2026</w:t>
            </w:r>
            <w:r w:rsidRPr="00ED11E0">
              <w:rPr>
                <w:rFonts w:ascii="Noto Sans" w:hAnsi="Noto Sans"/>
                <w:sz w:val="20"/>
                <w:szCs w:val="24"/>
              </w:rPr>
              <w:fldChar w:fldCharType="end"/>
            </w:r>
          </w:p>
          <w:p w14:paraId="4FC7CDB5" w14:textId="0521A302" w:rsidR="004A2419" w:rsidRPr="007C2D2B" w:rsidRDefault="004A2419">
            <w:pPr>
              <w:pStyle w:val="Absender-Daten"/>
              <w:tabs>
                <w:tab w:val="left" w:pos="0"/>
              </w:tabs>
              <w:jc w:val="both"/>
              <w:rPr>
                <w:b/>
                <w:lang w:val="sv-SE"/>
              </w:rPr>
            </w:pPr>
          </w:p>
        </w:tc>
      </w:tr>
    </w:tbl>
    <w:p w14:paraId="00C3E3CD" w14:textId="77777777" w:rsidR="004A2419" w:rsidRPr="00F57E16" w:rsidRDefault="004A2419">
      <w:pPr>
        <w:pStyle w:val="Betreff"/>
        <w:spacing w:after="0"/>
        <w:ind w:right="567"/>
        <w:jc w:val="both"/>
        <w:rPr>
          <w:rFonts w:ascii="Noto Sans" w:hAnsi="Noto Sans" w:cs="Noto Sans"/>
          <w:noProof/>
          <w:sz w:val="22"/>
          <w:szCs w:val="22"/>
        </w:rPr>
      </w:pPr>
    </w:p>
    <w:p w14:paraId="7FBF0726" w14:textId="049395E2" w:rsidR="00675ED9" w:rsidRPr="00F57E16" w:rsidRDefault="00675ED9" w:rsidP="00675ED9">
      <w:pPr>
        <w:pStyle w:val="Betreff"/>
        <w:spacing w:after="0"/>
        <w:ind w:right="567"/>
        <w:jc w:val="both"/>
        <w:rPr>
          <w:rFonts w:ascii="Noto Sans" w:hAnsi="Noto Sans" w:cs="Noto Sans"/>
          <w:noProof/>
          <w:sz w:val="22"/>
          <w:szCs w:val="22"/>
        </w:rPr>
      </w:pPr>
      <w:r w:rsidRPr="00F57E16">
        <w:rPr>
          <w:rFonts w:ascii="Noto Sans" w:hAnsi="Noto Sans" w:cs="Noto Sans"/>
          <w:noProof/>
          <w:sz w:val="22"/>
          <w:szCs w:val="22"/>
        </w:rPr>
        <w:t>Auswahlvermerk und Antrag auf Einstellung von [Vorname Name]</w:t>
      </w:r>
    </w:p>
    <w:p w14:paraId="42FE6368" w14:textId="77777777" w:rsidR="004A2419" w:rsidRPr="00F57E16" w:rsidRDefault="004A2419">
      <w:pPr>
        <w:pStyle w:val="Betreff"/>
        <w:spacing w:after="0"/>
        <w:ind w:right="567"/>
        <w:jc w:val="both"/>
        <w:rPr>
          <w:rFonts w:ascii="Noto Sans" w:hAnsi="Noto Sans" w:cs="Noto Sans"/>
          <w:sz w:val="22"/>
          <w:szCs w:val="22"/>
        </w:rPr>
      </w:pPr>
    </w:p>
    <w:p w14:paraId="343874EF" w14:textId="77777777" w:rsidR="004A2419" w:rsidRPr="005E31DA" w:rsidRDefault="004A2419" w:rsidP="00593B94">
      <w:pPr>
        <w:spacing w:before="120" w:line="288" w:lineRule="auto"/>
        <w:ind w:right="397"/>
        <w:jc w:val="both"/>
        <w:rPr>
          <w:rFonts w:ascii="Noto Sans" w:hAnsi="Noto Sans" w:cs="Noto Sans"/>
        </w:rPr>
      </w:pPr>
      <w:bookmarkStart w:id="0" w:name="Text1"/>
      <w:r w:rsidRPr="005E31DA">
        <w:rPr>
          <w:rFonts w:ascii="Noto Sans" w:hAnsi="Noto Sans" w:cs="Noto Sans"/>
        </w:rPr>
        <w:t>Sehr geehrte</w:t>
      </w:r>
      <w:r w:rsidR="00675ED9" w:rsidRPr="005E31DA">
        <w:rPr>
          <w:rFonts w:ascii="Noto Sans" w:hAnsi="Noto Sans" w:cs="Noto Sans"/>
        </w:rPr>
        <w:t xml:space="preserve"> Damen und Herren,</w:t>
      </w:r>
    </w:p>
    <w:p w14:paraId="74EABABB" w14:textId="57F602EA" w:rsidR="000F0059" w:rsidRPr="005E31DA" w:rsidRDefault="000F0059" w:rsidP="00675ED9">
      <w:pPr>
        <w:spacing w:before="120" w:line="288" w:lineRule="auto"/>
        <w:ind w:right="397"/>
        <w:jc w:val="both"/>
        <w:rPr>
          <w:rFonts w:ascii="Noto Sans" w:hAnsi="Noto Sans" w:cs="Noto Sans"/>
        </w:rPr>
      </w:pPr>
      <w:r w:rsidRPr="005E31DA">
        <w:rPr>
          <w:rFonts w:ascii="Noto Sans" w:hAnsi="Noto Sans" w:cs="Noto Sans"/>
        </w:rPr>
        <w:t>diesem Auswahlverfahren lag die Stellenausschreibung mit der Ausschreibungs-ID (</w:t>
      </w:r>
      <w:proofErr w:type="spellStart"/>
      <w:r w:rsidRPr="005E31DA">
        <w:rPr>
          <w:rFonts w:ascii="Noto Sans" w:hAnsi="Noto Sans" w:cs="Noto Sans"/>
        </w:rPr>
        <w:t>xxxxxx</w:t>
      </w:r>
      <w:proofErr w:type="spellEnd"/>
      <w:r w:rsidRPr="005E31DA">
        <w:rPr>
          <w:rFonts w:ascii="Noto Sans" w:hAnsi="Noto Sans" w:cs="Noto Sans"/>
        </w:rPr>
        <w:t>) zugrunde. Für weitere Informationen wird auf das beigefügte Formular Antrag auf Einstellung verwiesen.</w:t>
      </w:r>
      <w:r w:rsidR="005E7115" w:rsidRPr="005E31DA">
        <w:rPr>
          <w:rFonts w:ascii="Noto Sans" w:hAnsi="Noto Sans" w:cs="Noto Sans"/>
        </w:rPr>
        <w:t xml:space="preserve"> </w:t>
      </w:r>
    </w:p>
    <w:p w14:paraId="335C2C00" w14:textId="77777777" w:rsidR="006A14A9" w:rsidRPr="005E31DA" w:rsidRDefault="000F0059" w:rsidP="00912A5D">
      <w:pPr>
        <w:spacing w:before="120" w:line="288" w:lineRule="auto"/>
        <w:ind w:right="397"/>
        <w:jc w:val="both"/>
        <w:rPr>
          <w:rFonts w:ascii="Noto Sans" w:hAnsi="Noto Sans" w:cs="Noto Sans"/>
        </w:rPr>
      </w:pPr>
      <w:r w:rsidRPr="005E31DA">
        <w:rPr>
          <w:rFonts w:ascii="Noto Sans" w:hAnsi="Noto Sans" w:cs="Noto Sans"/>
        </w:rPr>
        <w:t xml:space="preserve">Die </w:t>
      </w:r>
      <w:r w:rsidR="005E7115" w:rsidRPr="005E31DA">
        <w:rPr>
          <w:rFonts w:ascii="Noto Sans" w:hAnsi="Noto Sans" w:cs="Noto Sans"/>
        </w:rPr>
        <w:t xml:space="preserve">Aufgaben und die Anforderungen </w:t>
      </w:r>
      <w:r w:rsidR="00912A5D" w:rsidRPr="005E31DA">
        <w:rPr>
          <w:rFonts w:ascii="Noto Sans" w:hAnsi="Noto Sans" w:cs="Noto Sans"/>
        </w:rPr>
        <w:t xml:space="preserve">Voraussetzungen </w:t>
      </w:r>
      <w:r w:rsidRPr="005E31DA">
        <w:rPr>
          <w:rFonts w:ascii="Noto Sans" w:hAnsi="Noto Sans" w:cs="Noto Sans"/>
        </w:rPr>
        <w:t xml:space="preserve">sind </w:t>
      </w:r>
      <w:r w:rsidR="005E7115" w:rsidRPr="005E31DA">
        <w:rPr>
          <w:rFonts w:ascii="Noto Sans" w:hAnsi="Noto Sans" w:cs="Noto Sans"/>
        </w:rPr>
        <w:t>in der Stellenausschreibung ersichtlich</w:t>
      </w:r>
      <w:r w:rsidRPr="005E31DA">
        <w:rPr>
          <w:rFonts w:ascii="Noto Sans" w:hAnsi="Noto Sans" w:cs="Noto Sans"/>
        </w:rPr>
        <w:t>.</w:t>
      </w:r>
      <w:r w:rsidR="005E7115" w:rsidRPr="005E31DA">
        <w:rPr>
          <w:rFonts w:ascii="Noto Sans" w:hAnsi="Noto Sans" w:cs="Noto Sans"/>
        </w:rPr>
        <w:t xml:space="preserve"> Der entsprechende Ausschreibungstext ist beigefügt.</w:t>
      </w:r>
      <w:r w:rsidR="006A14A9" w:rsidRPr="005E31DA">
        <w:rPr>
          <w:rFonts w:ascii="Noto Sans" w:hAnsi="Noto Sans" w:cs="Noto Sans"/>
        </w:rPr>
        <w:t xml:space="preserve"> </w:t>
      </w:r>
    </w:p>
    <w:p w14:paraId="44508534" w14:textId="160405B8" w:rsidR="00912A5D" w:rsidRPr="005E31DA" w:rsidRDefault="006A14A9" w:rsidP="00912A5D">
      <w:pPr>
        <w:spacing w:before="120" w:line="288" w:lineRule="auto"/>
        <w:ind w:right="397"/>
        <w:jc w:val="both"/>
        <w:rPr>
          <w:rFonts w:ascii="Noto Sans" w:hAnsi="Noto Sans" w:cs="Noto Sans"/>
        </w:rPr>
      </w:pPr>
      <w:r w:rsidRPr="005E31DA">
        <w:rPr>
          <w:rFonts w:ascii="Noto Sans" w:hAnsi="Noto Sans" w:cs="Noto Sans"/>
        </w:rPr>
        <w:t>[Anzahl] Bewerber/Bewerberinnen ist/sind schwerbehindert ([Vorname Name]) und [Anzahl] Bewerber/innen hat/haben den Grad der Behinderung von 30 ([Vorname Name]) und ist/sind als Gleichgestellte zu berücksichtigen. Die Vertrauensperson der Schwerbehinderten wurde über den/die Bewerbungseingang/Bewerbungseingänge unterrichtet.</w:t>
      </w:r>
    </w:p>
    <w:p w14:paraId="60130550" w14:textId="02F53A31" w:rsidR="00912A5D" w:rsidRPr="005E31DA" w:rsidRDefault="00912A5D" w:rsidP="00912A5D">
      <w:pPr>
        <w:spacing w:before="120" w:line="288" w:lineRule="auto"/>
        <w:ind w:right="397"/>
        <w:jc w:val="both"/>
        <w:rPr>
          <w:rFonts w:ascii="Noto Sans" w:hAnsi="Noto Sans" w:cs="Noto Sans"/>
        </w:rPr>
      </w:pPr>
      <w:commentRangeStart w:id="1"/>
      <w:r w:rsidRPr="005E31DA">
        <w:rPr>
          <w:rFonts w:ascii="Noto Sans" w:hAnsi="Noto Sans" w:cs="Noto Sans"/>
        </w:rPr>
        <w:t>Folgende</w:t>
      </w:r>
      <w:commentRangeEnd w:id="1"/>
      <w:r w:rsidR="006A14A9" w:rsidRPr="005E31DA">
        <w:rPr>
          <w:rStyle w:val="Kommentarzeichen"/>
          <w:rFonts w:ascii="Noto Sans" w:hAnsi="Noto Sans" w:cs="Noto Sans"/>
          <w:sz w:val="20"/>
          <w:szCs w:val="20"/>
        </w:rPr>
        <w:commentReference w:id="1"/>
      </w:r>
      <w:r w:rsidRPr="005E31DA">
        <w:rPr>
          <w:rFonts w:ascii="Noto Sans" w:hAnsi="Noto Sans" w:cs="Noto Sans"/>
        </w:rPr>
        <w:t xml:space="preserve"> Bewerberinnen und Bewerber erfüllen formal nicht die Auswahlkriterien und wurden daher im weiteren Verfahren nicht berücksichtigt. </w:t>
      </w:r>
    </w:p>
    <w:p w14:paraId="54BFBDB4" w14:textId="77777777" w:rsidR="002C32D0" w:rsidRPr="005E31DA" w:rsidRDefault="002C32D0" w:rsidP="002C32D0">
      <w:pPr>
        <w:numPr>
          <w:ilvl w:val="0"/>
          <w:numId w:val="1"/>
        </w:numPr>
        <w:spacing w:before="120" w:line="288" w:lineRule="auto"/>
        <w:ind w:right="397"/>
        <w:jc w:val="both"/>
        <w:rPr>
          <w:rFonts w:ascii="Noto Sans" w:hAnsi="Noto Sans" w:cs="Noto Sans"/>
        </w:rPr>
      </w:pPr>
      <w:r w:rsidRPr="005E31DA">
        <w:rPr>
          <w:rFonts w:ascii="Noto Sans" w:hAnsi="Noto Sans" w:cs="Noto Sans"/>
        </w:rPr>
        <w:t xml:space="preserve">[Name, Vorname] besitzt nicht den geforderten </w:t>
      </w:r>
      <w:r w:rsidR="001661AA" w:rsidRPr="005E31DA">
        <w:rPr>
          <w:rFonts w:ascii="Noto Sans" w:hAnsi="Noto Sans" w:cs="Noto Sans"/>
        </w:rPr>
        <w:t>Berufsabschluss</w:t>
      </w:r>
    </w:p>
    <w:p w14:paraId="5ADD94F4" w14:textId="77777777" w:rsidR="002C32D0" w:rsidRPr="005E31DA" w:rsidRDefault="002C32D0" w:rsidP="002C32D0">
      <w:pPr>
        <w:numPr>
          <w:ilvl w:val="0"/>
          <w:numId w:val="1"/>
        </w:numPr>
        <w:spacing w:before="120" w:line="288" w:lineRule="auto"/>
        <w:ind w:right="397"/>
        <w:jc w:val="both"/>
        <w:rPr>
          <w:rFonts w:ascii="Noto Sans" w:hAnsi="Noto Sans" w:cs="Noto Sans"/>
        </w:rPr>
      </w:pPr>
      <w:r w:rsidRPr="005E31DA">
        <w:rPr>
          <w:rFonts w:ascii="Noto Sans" w:hAnsi="Noto Sans" w:cs="Noto Sans"/>
        </w:rPr>
        <w:t>…</w:t>
      </w:r>
    </w:p>
    <w:p w14:paraId="10A5AFBA" w14:textId="77777777" w:rsidR="00B0361C" w:rsidRPr="005E31DA" w:rsidRDefault="000F0059" w:rsidP="00912A5D">
      <w:pPr>
        <w:spacing w:before="120" w:line="288" w:lineRule="auto"/>
        <w:ind w:right="397"/>
        <w:jc w:val="both"/>
        <w:rPr>
          <w:rFonts w:ascii="Noto Sans" w:hAnsi="Noto Sans" w:cs="Noto Sans"/>
        </w:rPr>
      </w:pPr>
      <w:r w:rsidRPr="005E31DA">
        <w:rPr>
          <w:rFonts w:ascii="Noto Sans" w:hAnsi="Noto Sans" w:cs="Noto Sans"/>
        </w:rPr>
        <w:t xml:space="preserve">Die anderen </w:t>
      </w:r>
      <w:r w:rsidR="00912A5D" w:rsidRPr="005E31DA">
        <w:rPr>
          <w:rFonts w:ascii="Noto Sans" w:hAnsi="Noto Sans" w:cs="Noto Sans"/>
        </w:rPr>
        <w:t xml:space="preserve">Bewerberinnen </w:t>
      </w:r>
      <w:r w:rsidR="002C32D0" w:rsidRPr="005E31DA">
        <w:rPr>
          <w:rFonts w:ascii="Noto Sans" w:hAnsi="Noto Sans" w:cs="Noto Sans"/>
        </w:rPr>
        <w:t xml:space="preserve">und Bewerber </w:t>
      </w:r>
      <w:r w:rsidRPr="005E31DA">
        <w:rPr>
          <w:rFonts w:ascii="Noto Sans" w:hAnsi="Noto Sans" w:cs="Noto Sans"/>
        </w:rPr>
        <w:t>wurden zu Vorstellungsgesprächen eingeladen</w:t>
      </w:r>
    </w:p>
    <w:p w14:paraId="0E8F23AB" w14:textId="5BE0C5DB" w:rsidR="00912A5D" w:rsidRPr="005E31DA" w:rsidRDefault="00912A5D" w:rsidP="00912A5D">
      <w:pPr>
        <w:spacing w:before="120" w:line="288" w:lineRule="auto"/>
        <w:ind w:right="397"/>
        <w:jc w:val="both"/>
        <w:rPr>
          <w:rFonts w:ascii="Noto Sans" w:hAnsi="Noto Sans" w:cs="Noto Sans"/>
        </w:rPr>
      </w:pPr>
      <w:r w:rsidRPr="005E31DA">
        <w:rPr>
          <w:rFonts w:ascii="Noto Sans" w:hAnsi="Noto Sans" w:cs="Noto Sans"/>
        </w:rPr>
        <w:t xml:space="preserve">Die Vorstellungsgespräche fanden am </w:t>
      </w:r>
      <w:r w:rsidR="0047280A" w:rsidRPr="005E31DA">
        <w:rPr>
          <w:rFonts w:ascii="Noto Sans" w:hAnsi="Noto Sans" w:cs="Noto Sans"/>
        </w:rPr>
        <w:t xml:space="preserve">[Datum] </w:t>
      </w:r>
      <w:r w:rsidRPr="005E31DA">
        <w:rPr>
          <w:rFonts w:ascii="Noto Sans" w:hAnsi="Noto Sans" w:cs="Noto Sans"/>
        </w:rPr>
        <w:t xml:space="preserve">statt. </w:t>
      </w:r>
      <w:r w:rsidR="005E7115" w:rsidRPr="005E31DA">
        <w:rPr>
          <w:rFonts w:ascii="Noto Sans" w:hAnsi="Noto Sans" w:cs="Noto Sans"/>
        </w:rPr>
        <w:t xml:space="preserve">An den Vorstellungsgesprächen nahmen </w:t>
      </w:r>
      <w:commentRangeStart w:id="2"/>
      <w:r w:rsidRPr="005E31DA">
        <w:rPr>
          <w:rFonts w:ascii="Noto Sans" w:hAnsi="Noto Sans" w:cs="Noto Sans"/>
        </w:rPr>
        <w:t>neben dem Unterzeichner</w:t>
      </w:r>
      <w:commentRangeEnd w:id="2"/>
      <w:r w:rsidR="003A3CDB" w:rsidRPr="005E31DA">
        <w:rPr>
          <w:rStyle w:val="Kommentarzeichen"/>
          <w:rFonts w:ascii="Noto Sans" w:hAnsi="Noto Sans" w:cs="Noto Sans"/>
          <w:sz w:val="20"/>
          <w:szCs w:val="20"/>
        </w:rPr>
        <w:commentReference w:id="2"/>
      </w:r>
      <w:r w:rsidRPr="005E31DA">
        <w:rPr>
          <w:rFonts w:ascii="Noto Sans" w:hAnsi="Noto Sans" w:cs="Noto Sans"/>
        </w:rPr>
        <w:t xml:space="preserve">, </w:t>
      </w:r>
      <w:r w:rsidR="0047280A" w:rsidRPr="005E31DA">
        <w:rPr>
          <w:rFonts w:ascii="Noto Sans" w:hAnsi="Noto Sans" w:cs="Noto Sans"/>
        </w:rPr>
        <w:t>[Name]</w:t>
      </w:r>
      <w:r w:rsidRPr="005E31DA">
        <w:rPr>
          <w:rFonts w:ascii="Noto Sans" w:hAnsi="Noto Sans" w:cs="Noto Sans"/>
        </w:rPr>
        <w:t xml:space="preserve"> und </w:t>
      </w:r>
      <w:r w:rsidR="0047280A" w:rsidRPr="005E31DA">
        <w:rPr>
          <w:rFonts w:ascii="Noto Sans" w:hAnsi="Noto Sans" w:cs="Noto Sans"/>
        </w:rPr>
        <w:t>[Name]</w:t>
      </w:r>
      <w:r w:rsidRPr="005E31DA">
        <w:rPr>
          <w:rFonts w:ascii="Noto Sans" w:hAnsi="Noto Sans" w:cs="Noto Sans"/>
        </w:rPr>
        <w:t xml:space="preserve">, </w:t>
      </w:r>
      <w:r w:rsidR="0047280A" w:rsidRPr="005E31DA">
        <w:rPr>
          <w:rFonts w:ascii="Noto Sans" w:hAnsi="Noto Sans" w:cs="Noto Sans"/>
        </w:rPr>
        <w:t xml:space="preserve">[Name] </w:t>
      </w:r>
      <w:r w:rsidRPr="005E31DA">
        <w:rPr>
          <w:rFonts w:ascii="Noto Sans" w:hAnsi="Noto Sans" w:cs="Noto Sans"/>
        </w:rPr>
        <w:t>als Vertrauensperson der Schwerbehinderten</w:t>
      </w:r>
      <w:r w:rsidR="0047280A" w:rsidRPr="005E31DA">
        <w:rPr>
          <w:rFonts w:ascii="Noto Sans" w:hAnsi="Noto Sans" w:cs="Noto Sans"/>
        </w:rPr>
        <w:t xml:space="preserve">, die </w:t>
      </w:r>
      <w:r w:rsidR="003A3CDB" w:rsidRPr="005E31DA">
        <w:rPr>
          <w:rFonts w:ascii="Noto Sans" w:hAnsi="Noto Sans" w:cs="Noto Sans"/>
        </w:rPr>
        <w:t>(Fachbereichs)</w:t>
      </w:r>
      <w:r w:rsidR="0047280A" w:rsidRPr="005E31DA">
        <w:rPr>
          <w:rFonts w:ascii="Noto Sans" w:hAnsi="Noto Sans" w:cs="Noto Sans"/>
        </w:rPr>
        <w:t xml:space="preserve">Frauenbeauftragte [Name] </w:t>
      </w:r>
      <w:r w:rsidRPr="005E31DA">
        <w:rPr>
          <w:rFonts w:ascii="Noto Sans" w:hAnsi="Noto Sans" w:cs="Noto Sans"/>
        </w:rPr>
        <w:t xml:space="preserve">und </w:t>
      </w:r>
      <w:r w:rsidR="0047280A" w:rsidRPr="005E31DA">
        <w:rPr>
          <w:rFonts w:ascii="Noto Sans" w:hAnsi="Noto Sans" w:cs="Noto Sans"/>
        </w:rPr>
        <w:t xml:space="preserve">[Name] </w:t>
      </w:r>
      <w:r w:rsidRPr="005E31DA">
        <w:rPr>
          <w:rFonts w:ascii="Noto Sans" w:hAnsi="Noto Sans" w:cs="Noto Sans"/>
        </w:rPr>
        <w:t>für den Personalrat</w:t>
      </w:r>
      <w:r w:rsidR="005E7115" w:rsidRPr="005E31DA">
        <w:rPr>
          <w:rFonts w:ascii="Noto Sans" w:hAnsi="Noto Sans" w:cs="Noto Sans"/>
        </w:rPr>
        <w:t xml:space="preserve"> teil bzw. waren eingeladen, haben aber nicht teilgenommen</w:t>
      </w:r>
      <w:r w:rsidRPr="005E31DA">
        <w:rPr>
          <w:rFonts w:ascii="Noto Sans" w:hAnsi="Noto Sans" w:cs="Noto Sans"/>
        </w:rPr>
        <w:t>.</w:t>
      </w:r>
    </w:p>
    <w:p w14:paraId="24582323" w14:textId="26ECB5C7" w:rsidR="001F64D5" w:rsidRPr="005E31DA" w:rsidRDefault="001F64D5" w:rsidP="00675ED9">
      <w:pPr>
        <w:spacing w:before="120" w:line="288" w:lineRule="auto"/>
        <w:ind w:right="397"/>
        <w:jc w:val="both"/>
        <w:rPr>
          <w:rFonts w:ascii="Noto Sans" w:hAnsi="Noto Sans" w:cs="Noto Sans"/>
        </w:rPr>
      </w:pPr>
      <w:commentRangeStart w:id="3"/>
      <w:r w:rsidRPr="005E31DA">
        <w:rPr>
          <w:rFonts w:ascii="Noto Sans" w:hAnsi="Noto Sans" w:cs="Noto Sans"/>
        </w:rPr>
        <w:t>Nachfolgend werden die Einschätzungen der Bewerberinnen und Bewerber beschrieben</w:t>
      </w:r>
      <w:commentRangeEnd w:id="3"/>
      <w:r w:rsidR="003A3CDB" w:rsidRPr="005E31DA">
        <w:rPr>
          <w:rStyle w:val="Kommentarzeichen"/>
          <w:rFonts w:ascii="Noto Sans" w:hAnsi="Noto Sans" w:cs="Noto Sans"/>
          <w:sz w:val="20"/>
          <w:szCs w:val="20"/>
        </w:rPr>
        <w:commentReference w:id="3"/>
      </w:r>
      <w:r w:rsidR="0015110A" w:rsidRPr="005E31DA">
        <w:rPr>
          <w:rFonts w:ascii="Noto Sans" w:hAnsi="Noto Sans" w:cs="Noto Sans"/>
        </w:rPr>
        <w:t>. Maßgeblich im Vorstellungsgespräch waren die Kriterien [</w:t>
      </w:r>
      <w:r w:rsidR="005E7115" w:rsidRPr="005E31DA">
        <w:rPr>
          <w:rFonts w:ascii="Noto Sans" w:hAnsi="Noto Sans" w:cs="Noto Sans"/>
        </w:rPr>
        <w:t>Anforderungen der Stellenausschreibung</w:t>
      </w:r>
      <w:r w:rsidR="0015110A" w:rsidRPr="005E31DA">
        <w:rPr>
          <w:rFonts w:ascii="Noto Sans" w:hAnsi="Noto Sans" w:cs="Noto Sans"/>
        </w:rPr>
        <w:t xml:space="preserve"> aufführen und beschreiben]</w:t>
      </w:r>
      <w:r w:rsidR="00F45D65" w:rsidRPr="005E31DA">
        <w:rPr>
          <w:rFonts w:ascii="Noto Sans" w:hAnsi="Noto Sans" w:cs="Noto Sans"/>
        </w:rPr>
        <w:t>.</w:t>
      </w:r>
      <w:r w:rsidR="000D6C85" w:rsidRPr="005E31DA">
        <w:rPr>
          <w:rFonts w:ascii="Noto Sans" w:hAnsi="Noto Sans" w:cs="Noto Sans"/>
        </w:rPr>
        <w:t xml:space="preserve"> </w:t>
      </w:r>
    </w:p>
    <w:p w14:paraId="06EC541E" w14:textId="77777777" w:rsidR="003A3CDB" w:rsidRPr="005E31DA" w:rsidRDefault="003A3CDB" w:rsidP="003A3CDB">
      <w:pPr>
        <w:numPr>
          <w:ilvl w:val="0"/>
          <w:numId w:val="1"/>
        </w:numPr>
        <w:spacing w:before="120" w:line="288" w:lineRule="auto"/>
        <w:ind w:right="397"/>
        <w:jc w:val="both"/>
        <w:rPr>
          <w:rFonts w:ascii="Noto Sans" w:hAnsi="Noto Sans" w:cs="Noto Sans"/>
        </w:rPr>
      </w:pPr>
      <w:r w:rsidRPr="005E31DA">
        <w:rPr>
          <w:rFonts w:ascii="Noto Sans" w:hAnsi="Noto Sans" w:cs="Noto Sans"/>
        </w:rPr>
        <w:lastRenderedPageBreak/>
        <w:t>[Name, Vorname]: ist seit dem Berufsabschluss als [Bezeichnung] im Jahre [Jahr] im Bereich … tätig und verfügt über umfangreiche Kenntnisse und Erfahrungen in … und insbesondere auch im …. Er/Sie erfüllt ebenfalls alle in der Ausschreibung genannten Voraussetzungen. Besonders überzeugte [Name] mit ihrer/seiner analytischen und systematischen Herangehensweise bei den gestellten Fragen.</w:t>
      </w:r>
    </w:p>
    <w:p w14:paraId="6448C6E6" w14:textId="3363A48B" w:rsidR="001F64D5" w:rsidRPr="005E31DA" w:rsidRDefault="003A3CDB" w:rsidP="003A3CDB">
      <w:pPr>
        <w:numPr>
          <w:ilvl w:val="0"/>
          <w:numId w:val="1"/>
        </w:numPr>
        <w:spacing w:before="120" w:line="288" w:lineRule="auto"/>
        <w:ind w:right="397"/>
        <w:jc w:val="both"/>
        <w:rPr>
          <w:rFonts w:ascii="Noto Sans" w:hAnsi="Noto Sans" w:cs="Noto Sans"/>
        </w:rPr>
      </w:pPr>
      <w:r w:rsidRPr="005E31DA">
        <w:rPr>
          <w:rFonts w:ascii="Noto Sans" w:hAnsi="Noto Sans" w:cs="Noto Sans"/>
        </w:rPr>
        <w:t xml:space="preserve"> </w:t>
      </w:r>
      <w:r w:rsidR="001F64D5" w:rsidRPr="005E31DA">
        <w:rPr>
          <w:rFonts w:ascii="Noto Sans" w:hAnsi="Noto Sans" w:cs="Noto Sans"/>
        </w:rPr>
        <w:t xml:space="preserve">[Name, Vorname]: ist seit [Datum] bei [Einrichtung] als [Berufsbezeichnung] Seine Kenntnisse in diesem Bereich beschränken sich aber auf …. Im Gespräch stellte sich schnell heraus, dass [Name] nicht über die breiten Kenntnisse und Erfahrungen verfügt, wie sie in der Ausschreibung gefordert werden. Auch die notwendige … ist eher nicht zu erwarten. </w:t>
      </w:r>
    </w:p>
    <w:p w14:paraId="34689308" w14:textId="77777777" w:rsidR="000D6C85" w:rsidRPr="005E31DA" w:rsidRDefault="000D6C85" w:rsidP="001F64D5">
      <w:pPr>
        <w:numPr>
          <w:ilvl w:val="0"/>
          <w:numId w:val="1"/>
        </w:numPr>
        <w:spacing w:before="120" w:line="288" w:lineRule="auto"/>
        <w:ind w:right="397"/>
        <w:jc w:val="both"/>
        <w:rPr>
          <w:rFonts w:ascii="Noto Sans" w:hAnsi="Noto Sans" w:cs="Noto Sans"/>
        </w:rPr>
      </w:pPr>
      <w:r w:rsidRPr="005E31DA">
        <w:rPr>
          <w:rFonts w:ascii="Noto Sans" w:hAnsi="Noto Sans" w:cs="Noto Sans"/>
        </w:rPr>
        <w:t>…</w:t>
      </w:r>
    </w:p>
    <w:p w14:paraId="2ADD79E4" w14:textId="77777777" w:rsidR="00F45D65" w:rsidRPr="005E31DA" w:rsidRDefault="000D6C85" w:rsidP="000D6C85">
      <w:pPr>
        <w:spacing w:before="120" w:line="288" w:lineRule="auto"/>
        <w:ind w:right="397"/>
        <w:jc w:val="both"/>
        <w:rPr>
          <w:rFonts w:ascii="Noto Sans" w:hAnsi="Noto Sans" w:cs="Noto Sans"/>
        </w:rPr>
      </w:pPr>
      <w:r w:rsidRPr="005E31DA">
        <w:rPr>
          <w:rFonts w:ascii="Noto Sans" w:hAnsi="Noto Sans" w:cs="Noto Sans"/>
        </w:rPr>
        <w:t xml:space="preserve">Im Ergebnis wurde festgestellt, dass die Bewerber/innen [Namen] sehr gut - allerdings mit unterschiedlicher Ausprägung - für die ausgeschriebene Stelle geeignet sind. Für die Besetzung der ausgeschriebenen Stelle schlage ich </w:t>
      </w:r>
    </w:p>
    <w:p w14:paraId="0D99ED75" w14:textId="77777777" w:rsidR="00F45D65" w:rsidRPr="005E31DA" w:rsidRDefault="000D6C85" w:rsidP="00F45D65">
      <w:pPr>
        <w:spacing w:before="120" w:line="288" w:lineRule="auto"/>
        <w:ind w:right="397"/>
        <w:jc w:val="center"/>
        <w:rPr>
          <w:rFonts w:ascii="Noto Sans" w:hAnsi="Noto Sans" w:cs="Noto Sans"/>
          <w:b/>
        </w:rPr>
      </w:pPr>
      <w:r w:rsidRPr="005E31DA">
        <w:rPr>
          <w:rFonts w:ascii="Noto Sans" w:hAnsi="Noto Sans" w:cs="Noto Sans"/>
          <w:b/>
        </w:rPr>
        <w:t>[Name</w:t>
      </w:r>
      <w:r w:rsidR="00F45D65" w:rsidRPr="005E31DA">
        <w:rPr>
          <w:rFonts w:ascii="Noto Sans" w:hAnsi="Noto Sans" w:cs="Noto Sans"/>
          <w:b/>
        </w:rPr>
        <w:t>, Vorname</w:t>
      </w:r>
      <w:r w:rsidRPr="005E31DA">
        <w:rPr>
          <w:rFonts w:ascii="Noto Sans" w:hAnsi="Noto Sans" w:cs="Noto Sans"/>
          <w:b/>
        </w:rPr>
        <w:t>]</w:t>
      </w:r>
    </w:p>
    <w:p w14:paraId="65375BDF" w14:textId="77777777" w:rsidR="004659DC" w:rsidRPr="005E31DA" w:rsidRDefault="000D6C85" w:rsidP="000D6C85">
      <w:pPr>
        <w:spacing w:before="120" w:line="288" w:lineRule="auto"/>
        <w:ind w:right="397"/>
        <w:jc w:val="both"/>
        <w:rPr>
          <w:rFonts w:ascii="Noto Sans" w:hAnsi="Noto Sans" w:cs="Noto Sans"/>
        </w:rPr>
      </w:pPr>
      <w:r w:rsidRPr="005E31DA">
        <w:rPr>
          <w:rFonts w:ascii="Noto Sans" w:hAnsi="Noto Sans" w:cs="Noto Sans"/>
        </w:rPr>
        <w:t xml:space="preserve">vor. Ausschlaggebend </w:t>
      </w:r>
      <w:r w:rsidR="00F45D65" w:rsidRPr="005E31DA">
        <w:rPr>
          <w:rFonts w:ascii="Noto Sans" w:hAnsi="Noto Sans" w:cs="Noto Sans"/>
        </w:rPr>
        <w:t>dafür ist….</w:t>
      </w:r>
      <w:r w:rsidRPr="005E31DA">
        <w:rPr>
          <w:rFonts w:ascii="Noto Sans" w:hAnsi="Noto Sans" w:cs="Noto Sans"/>
        </w:rPr>
        <w:t xml:space="preserve"> </w:t>
      </w:r>
    </w:p>
    <w:p w14:paraId="17CC66F6" w14:textId="77777777" w:rsidR="00675ED9" w:rsidRPr="005E31DA" w:rsidRDefault="004659DC" w:rsidP="00675ED9">
      <w:pPr>
        <w:spacing w:before="120" w:line="288" w:lineRule="auto"/>
        <w:ind w:right="397"/>
        <w:jc w:val="both"/>
        <w:rPr>
          <w:rFonts w:ascii="Noto Sans" w:hAnsi="Noto Sans" w:cs="Noto Sans"/>
        </w:rPr>
      </w:pPr>
      <w:r w:rsidRPr="005E31DA">
        <w:rPr>
          <w:rFonts w:ascii="Noto Sans" w:hAnsi="Noto Sans" w:cs="Noto Sans"/>
        </w:rPr>
        <w:t xml:space="preserve">Sollte die/der vorgeschlagene Bewerber/in nicht zur Verfügung stehen, soll eine Nachbesetzung in folgender Reihenfolge vorgenommen werden. </w:t>
      </w:r>
    </w:p>
    <w:p w14:paraId="1796A2E4" w14:textId="77777777" w:rsidR="00F45D65" w:rsidRPr="005E31DA" w:rsidRDefault="00F45D65" w:rsidP="00F45D65">
      <w:pPr>
        <w:numPr>
          <w:ilvl w:val="0"/>
          <w:numId w:val="2"/>
        </w:numPr>
        <w:spacing w:before="120" w:line="288" w:lineRule="auto"/>
        <w:ind w:right="397"/>
        <w:jc w:val="both"/>
        <w:rPr>
          <w:rFonts w:ascii="Noto Sans" w:hAnsi="Noto Sans" w:cs="Noto Sans"/>
        </w:rPr>
      </w:pPr>
      <w:r w:rsidRPr="005E31DA">
        <w:rPr>
          <w:rFonts w:ascii="Noto Sans" w:hAnsi="Noto Sans" w:cs="Noto Sans"/>
        </w:rPr>
        <w:t>Nachrücker: [Name, Vorname]</w:t>
      </w:r>
    </w:p>
    <w:p w14:paraId="08F3CF29" w14:textId="77777777" w:rsidR="00F45D65" w:rsidRPr="005E31DA" w:rsidRDefault="00F45D65" w:rsidP="00F45D65">
      <w:pPr>
        <w:numPr>
          <w:ilvl w:val="0"/>
          <w:numId w:val="2"/>
        </w:numPr>
        <w:spacing w:before="120" w:line="288" w:lineRule="auto"/>
        <w:ind w:right="397"/>
        <w:jc w:val="both"/>
        <w:rPr>
          <w:rFonts w:ascii="Noto Sans" w:hAnsi="Noto Sans" w:cs="Noto Sans"/>
        </w:rPr>
      </w:pPr>
      <w:r w:rsidRPr="005E31DA">
        <w:rPr>
          <w:rFonts w:ascii="Noto Sans" w:hAnsi="Noto Sans" w:cs="Noto Sans"/>
        </w:rPr>
        <w:t>Nachrücker: [Name, Vorname]</w:t>
      </w:r>
    </w:p>
    <w:p w14:paraId="0C5F1291" w14:textId="77777777" w:rsidR="00F45D65" w:rsidRPr="005E31DA" w:rsidRDefault="00F45D65" w:rsidP="00F45D65">
      <w:pPr>
        <w:numPr>
          <w:ilvl w:val="0"/>
          <w:numId w:val="2"/>
        </w:numPr>
        <w:spacing w:before="120" w:line="288" w:lineRule="auto"/>
        <w:ind w:right="397"/>
        <w:jc w:val="both"/>
        <w:rPr>
          <w:rFonts w:ascii="Noto Sans" w:hAnsi="Noto Sans" w:cs="Noto Sans"/>
        </w:rPr>
      </w:pPr>
      <w:r w:rsidRPr="005E31DA">
        <w:rPr>
          <w:rFonts w:ascii="Noto Sans" w:hAnsi="Noto Sans" w:cs="Noto Sans"/>
        </w:rPr>
        <w:t>…</w:t>
      </w:r>
    </w:p>
    <w:p w14:paraId="365800C5" w14:textId="27C45638" w:rsidR="006F12B1" w:rsidRPr="005E31DA" w:rsidRDefault="00D71EB2" w:rsidP="00675ED9">
      <w:pPr>
        <w:spacing w:before="120" w:line="288" w:lineRule="auto"/>
        <w:ind w:right="397"/>
        <w:jc w:val="both"/>
        <w:rPr>
          <w:rFonts w:ascii="Noto Sans" w:hAnsi="Noto Sans" w:cs="Noto Sans"/>
        </w:rPr>
      </w:pPr>
      <w:r w:rsidRPr="005E31DA">
        <w:rPr>
          <w:rFonts w:ascii="Noto Sans" w:hAnsi="Noto Sans" w:cs="Noto Sans"/>
        </w:rPr>
        <w:t xml:space="preserve">Oder alternativ: Eine Reihung ist nicht vorgesehen. Sollte die ausgewählte Person nicht die Stelle antreten wollen, </w:t>
      </w:r>
      <w:r w:rsidR="00D244B8" w:rsidRPr="005E31DA">
        <w:rPr>
          <w:rFonts w:ascii="Noto Sans" w:hAnsi="Noto Sans" w:cs="Noto Sans"/>
        </w:rPr>
        <w:t xml:space="preserve">befindet das Auswahlgremium erneut zur Auswahl. </w:t>
      </w:r>
    </w:p>
    <w:p w14:paraId="57C38F29" w14:textId="77777777" w:rsidR="00D71EB2" w:rsidRPr="005E31DA" w:rsidRDefault="00D71EB2" w:rsidP="00675ED9">
      <w:pPr>
        <w:spacing w:before="120" w:line="288" w:lineRule="auto"/>
        <w:ind w:right="397"/>
        <w:jc w:val="both"/>
        <w:rPr>
          <w:rFonts w:ascii="Noto Sans" w:hAnsi="Noto Sans" w:cs="Noto Sans"/>
        </w:rPr>
      </w:pPr>
    </w:p>
    <w:p w14:paraId="692252F7" w14:textId="77777777" w:rsidR="00087C8D" w:rsidRPr="005E31DA" w:rsidRDefault="006F12B1" w:rsidP="00087C8D">
      <w:pPr>
        <w:jc w:val="both"/>
        <w:rPr>
          <w:rFonts w:ascii="Noto Sans" w:hAnsi="Noto Sans" w:cs="Noto Sans"/>
          <w:i/>
        </w:rPr>
      </w:pPr>
      <w:r w:rsidRPr="005E31DA">
        <w:rPr>
          <w:rFonts w:ascii="Noto Sans" w:hAnsi="Noto Sans" w:cs="Noto Sans"/>
          <w:i/>
        </w:rPr>
        <w:t>Hinweis: Falls für eine Stelle ein männlicher Bewerber ausgewählt wurde, obwohl in diesem Bereich Frauen unterrepräsentiert sind, ist an dieser Stelle zusätzlich zu erläutern, inwieweit nach geeigneten Bewerberinnen für diese Stelle gesucht wurde</w:t>
      </w:r>
      <w:r w:rsidR="006810C3" w:rsidRPr="005E31DA">
        <w:rPr>
          <w:rFonts w:ascii="Noto Sans" w:hAnsi="Noto Sans" w:cs="Noto Sans"/>
          <w:i/>
        </w:rPr>
        <w:t>n</w:t>
      </w:r>
      <w:r w:rsidRPr="005E31DA">
        <w:rPr>
          <w:rFonts w:ascii="Noto Sans" w:hAnsi="Noto Sans" w:cs="Noto Sans"/>
          <w:i/>
        </w:rPr>
        <w:t>. Gegebenenfalls sollte ergänzend dargelegt werden, welche Maßnahmen ergriffen wurden, um Frauen für diese Stelle zu qualifizieren.</w:t>
      </w:r>
      <w:r w:rsidR="00087C8D" w:rsidRPr="005E31DA">
        <w:rPr>
          <w:rFonts w:ascii="Noto Sans" w:hAnsi="Noto Sans" w:cs="Noto Sans"/>
          <w:i/>
        </w:rPr>
        <w:t xml:space="preserve"> Informationen, in welchen Bereichen Frauen unterrepräsentiert sind, erteilen die Fachbereichsfrauenbeauftragten bzw. bei Stellen der Universitätsverwaltung und der zentralen Einrichtungen die zentralen Frauenbeauftragten.</w:t>
      </w:r>
    </w:p>
    <w:p w14:paraId="64D5BFEB" w14:textId="77777777" w:rsidR="006F12B1" w:rsidRPr="005E31DA" w:rsidRDefault="006F12B1" w:rsidP="00675ED9">
      <w:pPr>
        <w:spacing w:before="120" w:line="288" w:lineRule="auto"/>
        <w:ind w:right="397"/>
        <w:jc w:val="both"/>
        <w:rPr>
          <w:rFonts w:ascii="Noto Sans" w:hAnsi="Noto Sans" w:cs="Noto Sans"/>
        </w:rPr>
      </w:pPr>
    </w:p>
    <w:p w14:paraId="773093AD" w14:textId="77777777" w:rsidR="00675ED9" w:rsidRPr="005E31DA" w:rsidRDefault="00675ED9" w:rsidP="00675ED9">
      <w:pPr>
        <w:spacing w:before="120" w:line="288" w:lineRule="auto"/>
        <w:ind w:right="397"/>
        <w:jc w:val="both"/>
        <w:rPr>
          <w:rFonts w:ascii="Noto Sans" w:hAnsi="Noto Sans" w:cs="Noto Sans"/>
        </w:rPr>
      </w:pPr>
      <w:r w:rsidRPr="005E31DA">
        <w:rPr>
          <w:rFonts w:ascii="Noto Sans" w:hAnsi="Noto Sans" w:cs="Noto Sans"/>
        </w:rPr>
        <w:t xml:space="preserve">Ich beantrage daher, </w:t>
      </w:r>
      <w:r w:rsidR="004659DC" w:rsidRPr="005E31DA">
        <w:rPr>
          <w:rFonts w:ascii="Noto Sans" w:hAnsi="Noto Sans" w:cs="Noto Sans"/>
        </w:rPr>
        <w:t xml:space="preserve">die Einstellung von [Name] zum nächstmöglichen Zeitpunkt </w:t>
      </w:r>
      <w:r w:rsidRPr="005E31DA">
        <w:rPr>
          <w:rFonts w:ascii="Noto Sans" w:hAnsi="Noto Sans" w:cs="Noto Sans"/>
        </w:rPr>
        <w:t>zu veranlassen.</w:t>
      </w:r>
      <w:r w:rsidR="004659DC" w:rsidRPr="005E31DA">
        <w:rPr>
          <w:rFonts w:ascii="Noto Sans" w:hAnsi="Noto Sans" w:cs="Noto Sans"/>
        </w:rPr>
        <w:t xml:space="preserve"> Die Bewerbungsunterlagen sind beigefügt.</w:t>
      </w:r>
    </w:p>
    <w:p w14:paraId="1D9E56F9" w14:textId="77777777" w:rsidR="00593B94" w:rsidRPr="005E31DA" w:rsidRDefault="00593B94" w:rsidP="00593B94">
      <w:pPr>
        <w:spacing w:before="120" w:line="288" w:lineRule="auto"/>
        <w:ind w:right="397"/>
        <w:jc w:val="both"/>
        <w:rPr>
          <w:rFonts w:ascii="Noto Sans" w:hAnsi="Noto Sans" w:cs="Noto Sans"/>
        </w:rPr>
      </w:pPr>
    </w:p>
    <w:p w14:paraId="5E7B6380" w14:textId="77777777" w:rsidR="004A2419" w:rsidRPr="005E31DA" w:rsidRDefault="004A2419" w:rsidP="00593B94">
      <w:pPr>
        <w:spacing w:before="120" w:line="288" w:lineRule="auto"/>
        <w:ind w:right="397"/>
        <w:jc w:val="both"/>
        <w:rPr>
          <w:rFonts w:ascii="Noto Sans" w:hAnsi="Noto Sans" w:cs="Noto Sans"/>
        </w:rPr>
      </w:pPr>
      <w:r w:rsidRPr="005E31DA">
        <w:rPr>
          <w:rFonts w:ascii="Noto Sans" w:hAnsi="Noto Sans" w:cs="Noto Sans"/>
        </w:rPr>
        <w:t>Mit freundlichen Grüßen</w:t>
      </w:r>
    </w:p>
    <w:p w14:paraId="3EA5058F" w14:textId="77777777" w:rsidR="004A2419" w:rsidRPr="005E31DA" w:rsidRDefault="004A2419" w:rsidP="00593B94">
      <w:pPr>
        <w:spacing w:before="120" w:line="288" w:lineRule="auto"/>
        <w:ind w:right="397"/>
        <w:jc w:val="both"/>
        <w:rPr>
          <w:rFonts w:ascii="Noto Sans" w:hAnsi="Noto Sans" w:cs="Noto Sans"/>
        </w:rPr>
      </w:pPr>
      <w:r w:rsidRPr="005E31DA">
        <w:rPr>
          <w:rFonts w:ascii="Noto Sans" w:hAnsi="Noto Sans" w:cs="Noto Sans"/>
        </w:rPr>
        <w:t>Im Auftrag</w:t>
      </w:r>
    </w:p>
    <w:p w14:paraId="5BD3138B" w14:textId="77777777" w:rsidR="004A2419" w:rsidRPr="005E31DA" w:rsidRDefault="004A2419" w:rsidP="007E1103">
      <w:pPr>
        <w:spacing w:before="120" w:line="288" w:lineRule="auto"/>
        <w:ind w:right="397"/>
        <w:jc w:val="both"/>
        <w:rPr>
          <w:rFonts w:ascii="Noto Sans" w:hAnsi="Noto Sans" w:cs="Noto Sans"/>
        </w:rPr>
      </w:pPr>
    </w:p>
    <w:bookmarkEnd w:id="0"/>
    <w:p w14:paraId="4BA1981B" w14:textId="77777777" w:rsidR="004A2419" w:rsidRPr="005E31DA" w:rsidRDefault="00FF6035" w:rsidP="00593B94">
      <w:pPr>
        <w:spacing w:before="120" w:line="288" w:lineRule="auto"/>
        <w:ind w:right="397"/>
        <w:jc w:val="both"/>
        <w:rPr>
          <w:rFonts w:ascii="Noto Sans" w:hAnsi="Noto Sans" w:cs="Noto Sans"/>
        </w:rPr>
      </w:pPr>
      <w:r w:rsidRPr="005E31DA">
        <w:rPr>
          <w:rFonts w:ascii="Noto Sans" w:hAnsi="Noto Sans" w:cs="Noto Sans"/>
        </w:rPr>
        <w:t>[Name]</w:t>
      </w:r>
    </w:p>
    <w:p w14:paraId="11553122" w14:textId="77777777" w:rsidR="000F0059" w:rsidRPr="005E31DA" w:rsidRDefault="000F0059" w:rsidP="00593B94">
      <w:pPr>
        <w:spacing w:before="120" w:line="288" w:lineRule="auto"/>
        <w:ind w:right="397"/>
        <w:jc w:val="both"/>
        <w:rPr>
          <w:rFonts w:ascii="Noto Sans" w:hAnsi="Noto Sans" w:cs="Noto Sans"/>
        </w:rPr>
      </w:pPr>
      <w:r w:rsidRPr="005E31DA">
        <w:rPr>
          <w:rFonts w:ascii="Noto Sans" w:hAnsi="Noto Sans" w:cs="Noto Sans"/>
        </w:rPr>
        <w:lastRenderedPageBreak/>
        <w:t>Anlage</w:t>
      </w:r>
    </w:p>
    <w:p w14:paraId="0C4A995B" w14:textId="77777777" w:rsidR="000F0059" w:rsidRPr="005E31DA" w:rsidRDefault="000F0059" w:rsidP="00593B94">
      <w:pPr>
        <w:spacing w:before="120" w:line="288" w:lineRule="auto"/>
        <w:ind w:right="397"/>
        <w:jc w:val="both"/>
        <w:rPr>
          <w:rFonts w:ascii="Noto Sans" w:hAnsi="Noto Sans" w:cs="Noto Sans"/>
        </w:rPr>
      </w:pPr>
      <w:r w:rsidRPr="005E31DA">
        <w:rPr>
          <w:rFonts w:ascii="Noto Sans" w:hAnsi="Noto Sans" w:cs="Noto Sans"/>
        </w:rPr>
        <w:t>Bewerberübersicht oder alternativ BITE</w:t>
      </w:r>
    </w:p>
    <w:p w14:paraId="24E9EDC9" w14:textId="0D63B61B" w:rsidR="000F0059" w:rsidRPr="005E31DA" w:rsidRDefault="000F0059" w:rsidP="00593B94">
      <w:pPr>
        <w:spacing w:before="120" w:line="288" w:lineRule="auto"/>
        <w:ind w:right="397"/>
        <w:jc w:val="both"/>
        <w:rPr>
          <w:rFonts w:ascii="Noto Sans" w:hAnsi="Noto Sans" w:cs="Noto Sans"/>
        </w:rPr>
      </w:pPr>
      <w:r w:rsidRPr="005E31DA">
        <w:rPr>
          <w:rFonts w:ascii="Noto Sans" w:hAnsi="Noto Sans" w:cs="Noto Sans"/>
        </w:rPr>
        <w:t>Ausschreibungstext oder alternativ BITE</w:t>
      </w:r>
    </w:p>
    <w:p w14:paraId="454DEFDE" w14:textId="016A80B0" w:rsidR="005E7115" w:rsidRPr="005E31DA" w:rsidRDefault="005E7115" w:rsidP="00593B94">
      <w:pPr>
        <w:spacing w:before="120" w:line="288" w:lineRule="auto"/>
        <w:ind w:right="397"/>
        <w:jc w:val="both"/>
        <w:rPr>
          <w:rFonts w:ascii="Noto Sans" w:hAnsi="Noto Sans" w:cs="Noto Sans"/>
        </w:rPr>
      </w:pPr>
      <w:r w:rsidRPr="005E31DA">
        <w:rPr>
          <w:rFonts w:ascii="Noto Sans" w:hAnsi="Noto Sans" w:cs="Noto Sans"/>
        </w:rPr>
        <w:t>Bei internen Bewerbungen ist eine ausführliche Beschreibung der Nichtberücksichtigung erforderlich!</w:t>
      </w:r>
    </w:p>
    <w:sectPr w:rsidR="005E7115" w:rsidRPr="005E31DA" w:rsidSect="00F45D65">
      <w:headerReference w:type="default" r:id="rId12"/>
      <w:footerReference w:type="default" r:id="rId13"/>
      <w:headerReference w:type="first" r:id="rId14"/>
      <w:footerReference w:type="first" r:id="rId15"/>
      <w:pgSz w:w="11906" w:h="16838" w:code="9"/>
      <w:pgMar w:top="567" w:right="851" w:bottom="1680" w:left="1418" w:header="567" w:footer="11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ucker, Thorsten" w:date="2023-11-17T13:49:00Z" w:initials="ET">
    <w:p w14:paraId="7210D2C4" w14:textId="4E03199D" w:rsidR="006A14A9" w:rsidRDefault="006A14A9">
      <w:pPr>
        <w:pStyle w:val="Kommentartext"/>
      </w:pPr>
      <w:r>
        <w:rPr>
          <w:rStyle w:val="Kommentarzeichen"/>
        </w:rPr>
        <w:annotationRef/>
      </w:r>
      <w:r w:rsidRPr="006A14A9">
        <w:t xml:space="preserve">Falls sich ein Mensch mit Behinderung beworben hat, ist </w:t>
      </w:r>
      <w:r>
        <w:t xml:space="preserve">die </w:t>
      </w:r>
      <w:r w:rsidRPr="006A14A9">
        <w:t xml:space="preserve">Nichteinladung </w:t>
      </w:r>
      <w:r>
        <w:t xml:space="preserve">eines Menschen mit Behinderung </w:t>
      </w:r>
      <w:r w:rsidRPr="006A14A9">
        <w:t>zwingend mit der Personalabteilung</w:t>
      </w:r>
      <w:r>
        <w:t xml:space="preserve"> </w:t>
      </w:r>
      <w:r w:rsidRPr="006A14A9">
        <w:t>zu erörtern.</w:t>
      </w:r>
      <w:r>
        <w:t xml:space="preserve"> Bitte hier auch vermerken, dass diese Erörterung stattgefunden hat. </w:t>
      </w:r>
    </w:p>
  </w:comment>
  <w:comment w:id="2" w:author="Eucker, Thorsten" w:date="2023-01-12T16:06:00Z" w:initials="ET">
    <w:p w14:paraId="394BE917" w14:textId="71ABFD0D" w:rsidR="003A3CDB" w:rsidRDefault="003A3CDB">
      <w:pPr>
        <w:pStyle w:val="Kommentartext"/>
      </w:pPr>
      <w:r>
        <w:rPr>
          <w:rStyle w:val="Kommentarzeichen"/>
        </w:rPr>
        <w:annotationRef/>
      </w:r>
      <w:r>
        <w:t>Gemäß Kodex für gute Arbeit sollen mindestens zwei Personen auswählen (Vier-Augen-Prinzip)</w:t>
      </w:r>
    </w:p>
  </w:comment>
  <w:comment w:id="3" w:author="Eucker, Thorsten" w:date="2023-01-12T16:08:00Z" w:initials="ET">
    <w:p w14:paraId="00886A83" w14:textId="01A2904A" w:rsidR="003A3CDB" w:rsidRDefault="003A3CDB">
      <w:pPr>
        <w:pStyle w:val="Kommentartext"/>
      </w:pPr>
      <w:r>
        <w:rPr>
          <w:rStyle w:val="Kommentarzeichen"/>
        </w:rPr>
        <w:annotationRef/>
      </w:r>
      <w:r>
        <w:t>Eine der Eignung nach absteigende Auflistung wird empfohlen.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0D2C4" w15:done="0"/>
  <w15:commentEx w15:paraId="394BE917" w15:done="0"/>
  <w15:commentEx w15:paraId="00886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1EDD6" w16cex:dateUtc="2023-11-17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0D2C4" w16cid:durableId="2901EDD6"/>
  <w16cid:commentId w16cid:paraId="394BE917" w16cid:durableId="2901ECEC"/>
  <w16cid:commentId w16cid:paraId="00886A83" w16cid:durableId="2901EC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0940" w14:textId="77777777" w:rsidR="005E7115" w:rsidRDefault="005E7115">
      <w:r>
        <w:separator/>
      </w:r>
    </w:p>
  </w:endnote>
  <w:endnote w:type="continuationSeparator" w:id="0">
    <w:p w14:paraId="1916CEB8" w14:textId="77777777" w:rsidR="005E7115" w:rsidRDefault="005E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A6E5" w14:textId="77777777" w:rsidR="005E7115" w:rsidRDefault="005E7115">
    <w:pPr>
      <w:tabs>
        <w:tab w:val="right" w:pos="9498"/>
      </w:tabs>
      <w:jc w:val="center"/>
      <w:rPr>
        <w:rFonts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289"/>
      <w:gridCol w:w="3374"/>
    </w:tblGrid>
    <w:tr w:rsidR="00F57E16" w:rsidRPr="00F93865" w14:paraId="5345E516" w14:textId="77777777" w:rsidTr="005C267C">
      <w:tc>
        <w:tcPr>
          <w:tcW w:w="3402" w:type="dxa"/>
        </w:tcPr>
        <w:p w14:paraId="775051C6" w14:textId="77777777" w:rsidR="00F57E16" w:rsidRPr="00FA3772" w:rsidRDefault="00F57E16" w:rsidP="00F57E16">
          <w:pPr>
            <w:pStyle w:val="Fuzeile"/>
            <w:spacing w:after="40"/>
            <w:rPr>
              <w:rFonts w:ascii="Noto Sans" w:hAnsi="Noto Sans" w:cs="Noto Sans"/>
              <w:b/>
              <w:sz w:val="14"/>
              <w:szCs w:val="22"/>
            </w:rPr>
          </w:pPr>
          <w:r w:rsidRPr="00FA3772">
            <w:rPr>
              <w:rFonts w:ascii="Noto Sans" w:hAnsi="Noto Sans" w:cs="Noto Sans"/>
              <w:b/>
              <w:sz w:val="14"/>
              <w:szCs w:val="22"/>
            </w:rPr>
            <w:t>Postanschrift</w:t>
          </w:r>
        </w:p>
        <w:p w14:paraId="5F5E21AC"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Philipps-Universität Marburg</w:t>
          </w:r>
        </w:p>
        <w:p w14:paraId="393EB05B"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35032 Marburg</w:t>
          </w:r>
        </w:p>
      </w:tc>
      <w:tc>
        <w:tcPr>
          <w:tcW w:w="3289" w:type="dxa"/>
        </w:tcPr>
        <w:p w14:paraId="350069FA" w14:textId="77777777" w:rsidR="00F57E16" w:rsidRPr="00FA3772" w:rsidRDefault="00F57E16" w:rsidP="00F57E16">
          <w:pPr>
            <w:pStyle w:val="Fuzeile"/>
            <w:spacing w:after="40"/>
            <w:rPr>
              <w:rFonts w:ascii="Noto Sans" w:hAnsi="Noto Sans" w:cs="Noto Sans"/>
              <w:b/>
              <w:sz w:val="14"/>
              <w:szCs w:val="22"/>
            </w:rPr>
          </w:pPr>
          <w:r w:rsidRPr="00FA3772">
            <w:rPr>
              <w:rFonts w:ascii="Noto Sans" w:hAnsi="Noto Sans" w:cs="Noto Sans"/>
              <w:b/>
              <w:sz w:val="14"/>
              <w:szCs w:val="22"/>
            </w:rPr>
            <w:t>Hausanschrift</w:t>
          </w:r>
        </w:p>
        <w:p w14:paraId="6BEE6A45"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Straße Hausnummer</w:t>
          </w:r>
        </w:p>
        <w:p w14:paraId="346FB9BA"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35037 Marburg</w:t>
          </w:r>
        </w:p>
      </w:tc>
      <w:tc>
        <w:tcPr>
          <w:tcW w:w="3374" w:type="dxa"/>
        </w:tcPr>
        <w:p w14:paraId="3D34D456" w14:textId="77777777" w:rsidR="00F57E16" w:rsidRPr="00FA3772" w:rsidRDefault="00F57E16" w:rsidP="00F57E16">
          <w:pPr>
            <w:pStyle w:val="Fuzeile"/>
            <w:spacing w:after="40"/>
            <w:rPr>
              <w:rStyle w:val="Fett"/>
              <w:rFonts w:ascii="Noto Sans" w:hAnsi="Noto Sans" w:cs="Noto Sans"/>
              <w:sz w:val="14"/>
              <w:szCs w:val="22"/>
            </w:rPr>
          </w:pPr>
          <w:r w:rsidRPr="00FA3772">
            <w:rPr>
              <w:rStyle w:val="Fett"/>
              <w:rFonts w:ascii="Noto Sans" w:hAnsi="Noto Sans" w:cs="Noto Sans"/>
              <w:sz w:val="14"/>
              <w:szCs w:val="22"/>
            </w:rPr>
            <w:t xml:space="preserve">Bankverbindung optional </w:t>
          </w:r>
        </w:p>
        <w:p w14:paraId="2EC2B0D3"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IBAN: DE 00 0000 000000</w:t>
          </w:r>
        </w:p>
        <w:p w14:paraId="7E06505C" w14:textId="77777777" w:rsidR="00F57E16" w:rsidRPr="00FA3772" w:rsidRDefault="00F57E16" w:rsidP="00F57E16">
          <w:pPr>
            <w:pStyle w:val="Fuzeile"/>
            <w:rPr>
              <w:rFonts w:ascii="Noto Sans" w:hAnsi="Noto Sans" w:cs="Noto Sans"/>
              <w:sz w:val="14"/>
              <w:szCs w:val="22"/>
            </w:rPr>
          </w:pPr>
          <w:r w:rsidRPr="00FA3772">
            <w:rPr>
              <w:rFonts w:ascii="Noto Sans" w:hAnsi="Noto Sans" w:cs="Noto Sans"/>
              <w:sz w:val="14"/>
              <w:szCs w:val="22"/>
            </w:rPr>
            <w:t>SWIFT-BIC: XXXXXXXXX</w:t>
          </w:r>
        </w:p>
      </w:tc>
    </w:tr>
  </w:tbl>
  <w:p w14:paraId="03293651" w14:textId="77777777" w:rsidR="005E7115" w:rsidRDefault="005E71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6B85" w14:textId="77777777" w:rsidR="005E7115" w:rsidRDefault="005E7115">
      <w:r>
        <w:separator/>
      </w:r>
    </w:p>
  </w:footnote>
  <w:footnote w:type="continuationSeparator" w:id="0">
    <w:p w14:paraId="6B845F36" w14:textId="77777777" w:rsidR="005E7115" w:rsidRDefault="005E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F9CF" w14:textId="77777777" w:rsidR="005E7115" w:rsidRDefault="005E7115">
    <w:pPr>
      <w:jc w:val="center"/>
      <w:rPr>
        <w:sz w:val="22"/>
      </w:rPr>
    </w:pPr>
  </w:p>
  <w:p w14:paraId="1D0656AA" w14:textId="0192CA24" w:rsidR="005E7115" w:rsidRDefault="005E7115">
    <w:pPr>
      <w:jc w:val="center"/>
    </w:pPr>
    <w:r>
      <w:t xml:space="preserve">- </w:t>
    </w:r>
    <w:r>
      <w:fldChar w:fldCharType="begin"/>
    </w:r>
    <w:r>
      <w:instrText xml:space="preserve"> PAGE </w:instrText>
    </w:r>
    <w:r>
      <w:fldChar w:fldCharType="separate"/>
    </w:r>
    <w:r w:rsidR="00AD1EF2">
      <w:rPr>
        <w:noProof/>
      </w:rPr>
      <w:t>2</w:t>
    </w:r>
    <w:r>
      <w:fldChar w:fldCharType="end"/>
    </w:r>
    <w:r>
      <w:t xml:space="preserve"> –</w:t>
    </w:r>
  </w:p>
  <w:p w14:paraId="173770C8" w14:textId="77777777" w:rsidR="005E7115" w:rsidRDefault="005E711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3FFC" w14:textId="77777777" w:rsidR="005E7115" w:rsidRDefault="005E7115">
    <w:pPr>
      <w:rPr>
        <w:sz w:val="14"/>
        <w:szCs w:val="14"/>
      </w:rPr>
    </w:pPr>
  </w:p>
  <w:p w14:paraId="2DF66C28" w14:textId="1D957CEC" w:rsidR="005E7115" w:rsidRDefault="00F57E16" w:rsidP="00F57E16">
    <w:pPr>
      <w:ind w:left="6691"/>
      <w:jc w:val="center"/>
    </w:pPr>
    <w:r w:rsidRPr="00183552">
      <w:rPr>
        <w:noProof/>
      </w:rPr>
      <w:drawing>
        <wp:inline distT="0" distB="0" distL="0" distR="0" wp14:anchorId="7BDBA32A" wp14:editId="07612125">
          <wp:extent cx="707390" cy="991870"/>
          <wp:effectExtent l="0" t="0" r="0" b="0"/>
          <wp:docPr id="3" name="Grafik 3"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Universität Marburg"/>
                  <pic:cNvPicPr>
                    <a:picLocks noChangeAspect="1" noChangeArrowheads="1"/>
                  </pic:cNvPicPr>
                </pic:nvPicPr>
                <pic:blipFill>
                  <a:blip r:embed="rId1">
                    <a:extLst>
                      <a:ext uri="{28A0092B-C50C-407E-A947-70E740481C1C}">
                        <a14:useLocalDpi xmlns:a14="http://schemas.microsoft.com/office/drawing/2010/main" val="0"/>
                      </a:ext>
                    </a:extLst>
                  </a:blip>
                  <a:srcRect r="-89" b="-125"/>
                  <a:stretch>
                    <a:fillRect/>
                  </a:stretch>
                </pic:blipFill>
                <pic:spPr bwMode="auto">
                  <a:xfrm>
                    <a:off x="0" y="0"/>
                    <a:ext cx="707390" cy="991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44C92"/>
    <w:multiLevelType w:val="hybridMultilevel"/>
    <w:tmpl w:val="B9B4AE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9A116F6"/>
    <w:multiLevelType w:val="hybridMultilevel"/>
    <w:tmpl w:val="09A8E7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cker, Thorsten">
    <w15:presenceInfo w15:providerId="AD" w15:userId="S-1-5-21-656741033-862335797-928725530-1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7409">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19"/>
    <w:rsid w:val="000421A5"/>
    <w:rsid w:val="00047D67"/>
    <w:rsid w:val="000759FD"/>
    <w:rsid w:val="00087C8D"/>
    <w:rsid w:val="00087DBD"/>
    <w:rsid w:val="0009658C"/>
    <w:rsid w:val="000B05AE"/>
    <w:rsid w:val="000B592A"/>
    <w:rsid w:val="000D6C85"/>
    <w:rsid w:val="000F0059"/>
    <w:rsid w:val="00103D5D"/>
    <w:rsid w:val="00105326"/>
    <w:rsid w:val="00126D53"/>
    <w:rsid w:val="0015110A"/>
    <w:rsid w:val="001573A8"/>
    <w:rsid w:val="00166176"/>
    <w:rsid w:val="001661AA"/>
    <w:rsid w:val="001A528F"/>
    <w:rsid w:val="001A64CD"/>
    <w:rsid w:val="001B016F"/>
    <w:rsid w:val="001B4F4C"/>
    <w:rsid w:val="001C53F4"/>
    <w:rsid w:val="001F64D5"/>
    <w:rsid w:val="00255C53"/>
    <w:rsid w:val="00277E93"/>
    <w:rsid w:val="00282783"/>
    <w:rsid w:val="002A2E85"/>
    <w:rsid w:val="002C0754"/>
    <w:rsid w:val="002C326B"/>
    <w:rsid w:val="002C32D0"/>
    <w:rsid w:val="002D7DCB"/>
    <w:rsid w:val="002E167D"/>
    <w:rsid w:val="003009DC"/>
    <w:rsid w:val="00315EE0"/>
    <w:rsid w:val="003168B6"/>
    <w:rsid w:val="0035159F"/>
    <w:rsid w:val="0035282A"/>
    <w:rsid w:val="003545CB"/>
    <w:rsid w:val="003613C3"/>
    <w:rsid w:val="00362F62"/>
    <w:rsid w:val="00372FEE"/>
    <w:rsid w:val="00376EE4"/>
    <w:rsid w:val="00377A06"/>
    <w:rsid w:val="003924D1"/>
    <w:rsid w:val="003A3CDB"/>
    <w:rsid w:val="003A66E2"/>
    <w:rsid w:val="003B6654"/>
    <w:rsid w:val="003F26E1"/>
    <w:rsid w:val="004067C5"/>
    <w:rsid w:val="00417948"/>
    <w:rsid w:val="00461A2A"/>
    <w:rsid w:val="0046471E"/>
    <w:rsid w:val="004659DC"/>
    <w:rsid w:val="00466904"/>
    <w:rsid w:val="0047280A"/>
    <w:rsid w:val="0048418A"/>
    <w:rsid w:val="004A2419"/>
    <w:rsid w:val="004E00F2"/>
    <w:rsid w:val="004E7C0D"/>
    <w:rsid w:val="004F5436"/>
    <w:rsid w:val="005226DA"/>
    <w:rsid w:val="00562521"/>
    <w:rsid w:val="00593B94"/>
    <w:rsid w:val="005957E8"/>
    <w:rsid w:val="005A45D4"/>
    <w:rsid w:val="005A505A"/>
    <w:rsid w:val="005C4FFB"/>
    <w:rsid w:val="005E0320"/>
    <w:rsid w:val="005E0DD1"/>
    <w:rsid w:val="005E31DA"/>
    <w:rsid w:val="005E7115"/>
    <w:rsid w:val="006172F4"/>
    <w:rsid w:val="0063094B"/>
    <w:rsid w:val="006421B9"/>
    <w:rsid w:val="00646D28"/>
    <w:rsid w:val="00651304"/>
    <w:rsid w:val="0066616F"/>
    <w:rsid w:val="00675ED9"/>
    <w:rsid w:val="006773F0"/>
    <w:rsid w:val="006810C3"/>
    <w:rsid w:val="00685BCD"/>
    <w:rsid w:val="00691DCB"/>
    <w:rsid w:val="006A14A9"/>
    <w:rsid w:val="006A6810"/>
    <w:rsid w:val="006B174C"/>
    <w:rsid w:val="006B6495"/>
    <w:rsid w:val="006C1AB7"/>
    <w:rsid w:val="006C79FC"/>
    <w:rsid w:val="006D43B6"/>
    <w:rsid w:val="006E2FDB"/>
    <w:rsid w:val="006F12B1"/>
    <w:rsid w:val="00701D0C"/>
    <w:rsid w:val="007269A5"/>
    <w:rsid w:val="00735CB8"/>
    <w:rsid w:val="00736440"/>
    <w:rsid w:val="00737B4B"/>
    <w:rsid w:val="00745697"/>
    <w:rsid w:val="00754E33"/>
    <w:rsid w:val="0076203B"/>
    <w:rsid w:val="00776F55"/>
    <w:rsid w:val="0079254E"/>
    <w:rsid w:val="007A75A9"/>
    <w:rsid w:val="007C2D2B"/>
    <w:rsid w:val="007D7A66"/>
    <w:rsid w:val="007E1103"/>
    <w:rsid w:val="007F74EF"/>
    <w:rsid w:val="008212F4"/>
    <w:rsid w:val="008413B6"/>
    <w:rsid w:val="00855E37"/>
    <w:rsid w:val="0088781B"/>
    <w:rsid w:val="008A0687"/>
    <w:rsid w:val="008A464E"/>
    <w:rsid w:val="008D11EB"/>
    <w:rsid w:val="008D6A9D"/>
    <w:rsid w:val="00905401"/>
    <w:rsid w:val="00912A5D"/>
    <w:rsid w:val="0092608E"/>
    <w:rsid w:val="00931509"/>
    <w:rsid w:val="00940A8D"/>
    <w:rsid w:val="00950BE6"/>
    <w:rsid w:val="00956E95"/>
    <w:rsid w:val="009571F3"/>
    <w:rsid w:val="009737CD"/>
    <w:rsid w:val="0099569F"/>
    <w:rsid w:val="009C7559"/>
    <w:rsid w:val="009E65D1"/>
    <w:rsid w:val="009E6EB5"/>
    <w:rsid w:val="00A05E72"/>
    <w:rsid w:val="00A30408"/>
    <w:rsid w:val="00A42370"/>
    <w:rsid w:val="00A506C7"/>
    <w:rsid w:val="00A61BA4"/>
    <w:rsid w:val="00A64725"/>
    <w:rsid w:val="00A9602F"/>
    <w:rsid w:val="00AC5CF8"/>
    <w:rsid w:val="00AD1EF2"/>
    <w:rsid w:val="00AD1F0F"/>
    <w:rsid w:val="00B0361C"/>
    <w:rsid w:val="00B873E5"/>
    <w:rsid w:val="00BA69AE"/>
    <w:rsid w:val="00BB2C39"/>
    <w:rsid w:val="00C0608F"/>
    <w:rsid w:val="00C6233E"/>
    <w:rsid w:val="00C629C9"/>
    <w:rsid w:val="00C807D4"/>
    <w:rsid w:val="00CA68BF"/>
    <w:rsid w:val="00CC6ED3"/>
    <w:rsid w:val="00CD5CDE"/>
    <w:rsid w:val="00CD7ED9"/>
    <w:rsid w:val="00CF3A64"/>
    <w:rsid w:val="00D20FC0"/>
    <w:rsid w:val="00D244B8"/>
    <w:rsid w:val="00D37188"/>
    <w:rsid w:val="00D425BA"/>
    <w:rsid w:val="00D5179C"/>
    <w:rsid w:val="00D51AC1"/>
    <w:rsid w:val="00D63524"/>
    <w:rsid w:val="00D71EB2"/>
    <w:rsid w:val="00D9352B"/>
    <w:rsid w:val="00DA1FAD"/>
    <w:rsid w:val="00DB046F"/>
    <w:rsid w:val="00DE3868"/>
    <w:rsid w:val="00E34B4D"/>
    <w:rsid w:val="00E44629"/>
    <w:rsid w:val="00E6194B"/>
    <w:rsid w:val="00E84212"/>
    <w:rsid w:val="00E96902"/>
    <w:rsid w:val="00EB1AE1"/>
    <w:rsid w:val="00ED4FC0"/>
    <w:rsid w:val="00F064AB"/>
    <w:rsid w:val="00F24F45"/>
    <w:rsid w:val="00F27CCA"/>
    <w:rsid w:val="00F32C3F"/>
    <w:rsid w:val="00F45D65"/>
    <w:rsid w:val="00F57E16"/>
    <w:rsid w:val="00F652E9"/>
    <w:rsid w:val="00F75118"/>
    <w:rsid w:val="00FA3772"/>
    <w:rsid w:val="00FC4B9A"/>
    <w:rsid w:val="00FD5176"/>
    <w:rsid w:val="00FE0A0A"/>
    <w:rsid w:val="00FE357E"/>
    <w:rsid w:val="00FE3BA2"/>
    <w:rsid w:val="00FE713F"/>
    <w:rsid w:val="00FF3558"/>
    <w:rsid w:val="00FF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enu v:ext="edit" fillcolor="none" strokecolor="none"/>
    </o:shapedefaults>
    <o:shapelayout v:ext="edit">
      <o:idmap v:ext="edit" data="1"/>
    </o:shapelayout>
  </w:shapeDefaults>
  <w:decimalSymbol w:val=","/>
  <w:listSeparator w:val=";"/>
  <w14:docId w14:val="630E844E"/>
  <w15:chartTrackingRefBased/>
  <w15:docId w15:val="{FAB2A50C-B2EB-47AA-AAAA-B80B0A48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2"/>
    </w:rPr>
  </w:style>
  <w:style w:type="paragraph" w:styleId="berschrift2">
    <w:name w:val="heading 2"/>
    <w:aliases w:val="Betreffzeile"/>
    <w:basedOn w:val="Standard"/>
    <w:next w:val="Standard"/>
    <w:qFormat/>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sz w:val="16"/>
    </w:rPr>
  </w:style>
  <w:style w:type="paragraph" w:styleId="Textkrper-Einzug2">
    <w:name w:val="Body Text Indent 2"/>
    <w:aliases w:val="Absenderzeile_klein"/>
    <w:basedOn w:val="Standard"/>
    <w:autoRedefine/>
    <w:pPr>
      <w:tabs>
        <w:tab w:val="left" w:pos="567"/>
      </w:tabs>
      <w:spacing w:after="240"/>
      <w:ind w:left="567" w:hanging="567"/>
    </w:pPr>
    <w:rPr>
      <w:rFonts w:ascii="Arial Narrow" w:hAnsi="Arial Narrow"/>
      <w:sz w:val="14"/>
    </w:rPr>
  </w:style>
  <w:style w:type="paragraph" w:customStyle="1" w:styleId="Absender-Daten">
    <w:name w:val="Absender-Daten"/>
    <w:basedOn w:val="Standard"/>
    <w:uiPriority w:val="99"/>
    <w:pPr>
      <w:widowControl w:val="0"/>
      <w:tabs>
        <w:tab w:val="left" w:pos="7258"/>
      </w:tabs>
    </w:pPr>
    <w:rPr>
      <w:sz w:val="16"/>
    </w:rPr>
  </w:style>
  <w:style w:type="paragraph" w:customStyle="1" w:styleId="Absender-Funktion">
    <w:name w:val="Absender-Funktion"/>
    <w:basedOn w:val="Absender-Daten"/>
    <w:pPr>
      <w:spacing w:before="60" w:after="120"/>
    </w:pPr>
    <w:rPr>
      <w:sz w:val="18"/>
    </w:rPr>
  </w:style>
  <w:style w:type="paragraph" w:customStyle="1" w:styleId="Absender-Name">
    <w:name w:val="Absender-Name"/>
    <w:basedOn w:val="Absender-Funktion"/>
    <w:pPr>
      <w:spacing w:before="0"/>
    </w:pPr>
    <w:rPr>
      <w:b/>
    </w:rPr>
  </w:style>
  <w:style w:type="paragraph" w:styleId="Textkrper">
    <w:name w:val="Body Text"/>
    <w:basedOn w:val="Standard"/>
    <w:rPr>
      <w:b/>
      <w:bCs/>
      <w:sz w:val="18"/>
    </w:rPr>
  </w:style>
  <w:style w:type="paragraph" w:customStyle="1" w:styleId="Betreff">
    <w:name w:val="Betreff"/>
    <w:basedOn w:val="Absender-Daten"/>
    <w:pPr>
      <w:tabs>
        <w:tab w:val="left" w:pos="1134"/>
      </w:tabs>
      <w:spacing w:after="1134"/>
    </w:pPr>
    <w:rPr>
      <w:b/>
      <w:sz w:val="20"/>
      <w:lang w:val="sv-SE"/>
    </w:rPr>
  </w:style>
  <w:style w:type="character" w:styleId="Hyperlink">
    <w:name w:val="Hyperlink"/>
    <w:basedOn w:val="Absatz-Standardschriftart"/>
    <w:rPr>
      <w:color w:val="0000FF"/>
      <w:u w:val="single"/>
    </w:rPr>
  </w:style>
  <w:style w:type="paragraph" w:styleId="Sprechblasentext">
    <w:name w:val="Balloon Text"/>
    <w:basedOn w:val="Standard"/>
    <w:semiHidden/>
    <w:rsid w:val="006172F4"/>
    <w:rPr>
      <w:rFonts w:ascii="Tahoma" w:hAnsi="Tahoma" w:cs="Tahoma"/>
      <w:sz w:val="16"/>
      <w:szCs w:val="16"/>
    </w:rPr>
  </w:style>
  <w:style w:type="character" w:styleId="Kommentarzeichen">
    <w:name w:val="annotation reference"/>
    <w:basedOn w:val="Absatz-Standardschriftart"/>
    <w:semiHidden/>
    <w:rsid w:val="00FE357E"/>
    <w:rPr>
      <w:sz w:val="16"/>
      <w:szCs w:val="16"/>
    </w:rPr>
  </w:style>
  <w:style w:type="paragraph" w:styleId="Kommentartext">
    <w:name w:val="annotation text"/>
    <w:basedOn w:val="Standard"/>
    <w:semiHidden/>
    <w:rsid w:val="00FE357E"/>
  </w:style>
  <w:style w:type="paragraph" w:styleId="Kommentarthema">
    <w:name w:val="annotation subject"/>
    <w:basedOn w:val="Kommentartext"/>
    <w:next w:val="Kommentartext"/>
    <w:semiHidden/>
    <w:rsid w:val="00FE357E"/>
    <w:rPr>
      <w:b/>
      <w:bCs/>
    </w:rPr>
  </w:style>
  <w:style w:type="character" w:styleId="Fett">
    <w:name w:val="Strong"/>
    <w:basedOn w:val="Absatz-Standardschriftart"/>
    <w:uiPriority w:val="22"/>
    <w:qFormat/>
    <w:rsid w:val="00F57E16"/>
    <w:rPr>
      <w:b/>
      <w:bCs/>
    </w:rPr>
  </w:style>
  <w:style w:type="character" w:customStyle="1" w:styleId="FuzeileZchn">
    <w:name w:val="Fußzeile Zchn"/>
    <w:basedOn w:val="Absatz-Standardschriftart"/>
    <w:link w:val="Fuzeile"/>
    <w:uiPriority w:val="99"/>
    <w:rsid w:val="00F57E16"/>
    <w:rPr>
      <w:rFonts w:ascii="Arial" w:hAnsi="Arial"/>
      <w:sz w:val="16"/>
    </w:rPr>
  </w:style>
  <w:style w:type="table" w:styleId="Tabellenraster">
    <w:name w:val="Table Grid"/>
    <w:basedOn w:val="NormaleTabelle"/>
    <w:uiPriority w:val="39"/>
    <w:rsid w:val="00F57E16"/>
    <w:rPr>
      <w:rFonts w:asciiTheme="minorHAnsi" w:eastAsiaTheme="minorHAnsi" w:hAnsiTheme="minorHAnsi" w:cstheme="minorBidi"/>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23082">
      <w:bodyDiv w:val="1"/>
      <w:marLeft w:val="0"/>
      <w:marRight w:val="0"/>
      <w:marTop w:val="0"/>
      <w:marBottom w:val="0"/>
      <w:divBdr>
        <w:top w:val="none" w:sz="0" w:space="0" w:color="auto"/>
        <w:left w:val="none" w:sz="0" w:space="0" w:color="auto"/>
        <w:bottom w:val="none" w:sz="0" w:space="0" w:color="auto"/>
        <w:right w:val="none" w:sz="0" w:space="0" w:color="auto"/>
      </w:divBdr>
    </w:div>
    <w:div w:id="1242714987">
      <w:bodyDiv w:val="1"/>
      <w:marLeft w:val="0"/>
      <w:marRight w:val="0"/>
      <w:marTop w:val="0"/>
      <w:marBottom w:val="0"/>
      <w:divBdr>
        <w:top w:val="none" w:sz="0" w:space="0" w:color="auto"/>
        <w:left w:val="none" w:sz="0" w:space="0" w:color="auto"/>
        <w:bottom w:val="none" w:sz="0" w:space="0" w:color="auto"/>
        <w:right w:val="none" w:sz="0" w:space="0" w:color="auto"/>
      </w:divBdr>
    </w:div>
    <w:div w:id="16793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marburg.de" TargetMode="Externa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EA1\Lokale%20Einstellungen\Temporary%20Internet%20Files\OLKC\Briefvorlage_UniMarburg%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Briefvorlage_UniMarburg (3).dot</Template>
  <TotalTime>0</TotalTime>
  <Pages>3</Pages>
  <Words>510</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4350</CharactersWithSpaces>
  <SharedDoc>false</SharedDoc>
  <HLinks>
    <vt:vector size="6" baseType="variant">
      <vt:variant>
        <vt:i4>7405609</vt:i4>
      </vt:variant>
      <vt:variant>
        <vt:i4>0</vt:i4>
      </vt:variant>
      <vt:variant>
        <vt:i4>0</vt:i4>
      </vt:variant>
      <vt:variant>
        <vt:i4>5</vt:i4>
      </vt:variant>
      <vt:variant>
        <vt:lpwstr>http://www.uni-marburg.de/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Viola Düwert</dc:creator>
  <cp:keywords/>
  <cp:lastModifiedBy>Bollinger, Dagmar</cp:lastModifiedBy>
  <cp:revision>15</cp:revision>
  <cp:lastPrinted>2010-02-24T06:35:00Z</cp:lastPrinted>
  <dcterms:created xsi:type="dcterms:W3CDTF">2023-01-11T14:33:00Z</dcterms:created>
  <dcterms:modified xsi:type="dcterms:W3CDTF">2026-02-19T08:45:00Z</dcterms:modified>
</cp:coreProperties>
</file>