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47CB" w14:textId="5DC47982" w:rsidR="000F4EC6" w:rsidRPr="003E17E1" w:rsidRDefault="00F42DAA" w:rsidP="00DA2C46">
      <w:pPr>
        <w:keepLines/>
        <w:spacing w:line="264" w:lineRule="auto"/>
        <w:jc w:val="center"/>
        <w:rPr>
          <w:sz w:val="32"/>
          <w:szCs w:val="24"/>
        </w:rPr>
      </w:pPr>
      <w:r>
        <w:rPr>
          <w:sz w:val="32"/>
          <w:szCs w:val="24"/>
        </w:rPr>
        <w:t>Philipps-Universität Marburg</w:t>
      </w:r>
    </w:p>
    <w:p w14:paraId="65875646" w14:textId="075CE9A2" w:rsidR="009407A5" w:rsidRPr="003E17E1" w:rsidRDefault="00F42DAA" w:rsidP="00DA2C46">
      <w:pPr>
        <w:keepLines/>
        <w:spacing w:line="264" w:lineRule="auto"/>
        <w:jc w:val="center"/>
        <w:rPr>
          <w:sz w:val="32"/>
          <w:szCs w:val="24"/>
        </w:rPr>
      </w:pPr>
      <w:r>
        <w:rPr>
          <w:sz w:val="32"/>
          <w:szCs w:val="24"/>
        </w:rPr>
        <w:t>Institut für Sportwissenschaft und Motologie</w:t>
      </w:r>
    </w:p>
    <w:p w14:paraId="521CE2D0" w14:textId="5B69FF0D" w:rsidR="009407A5" w:rsidRPr="003E17E1" w:rsidRDefault="00F42DAA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sz w:val="32"/>
          <w:szCs w:val="24"/>
        </w:rPr>
        <w:t>Arbeitsbereich Trainingswissenschaft</w:t>
      </w:r>
    </w:p>
    <w:p w14:paraId="49DB5A2E" w14:textId="5404DF81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(Leit</w:t>
      </w:r>
      <w:r w:rsidR="00156431">
        <w:rPr>
          <w:rFonts w:cs="Helvetica"/>
        </w:rPr>
        <w:t>ung</w:t>
      </w:r>
      <w:r>
        <w:rPr>
          <w:rFonts w:cs="Helvetica"/>
        </w:rPr>
        <w:t xml:space="preserve">: </w:t>
      </w:r>
      <w:r w:rsidR="00F42DAA">
        <w:rPr>
          <w:rFonts w:cs="Helvetica"/>
        </w:rPr>
        <w:t>Univ</w:t>
      </w:r>
      <w:r w:rsidR="003E17E1">
        <w:rPr>
          <w:rFonts w:cs="Helvetica"/>
        </w:rPr>
        <w:t>.-</w:t>
      </w:r>
      <w:r>
        <w:rPr>
          <w:rFonts w:cs="Helvetica"/>
        </w:rPr>
        <w:t xml:space="preserve">Prof. Dr. </w:t>
      </w:r>
      <w:r w:rsidR="003E17E1">
        <w:rPr>
          <w:rFonts w:cs="Helvetica"/>
        </w:rPr>
        <w:t>rer. nat. Matthias W. Hoppe</w:t>
      </w:r>
      <w:r>
        <w:rPr>
          <w:rFonts w:cs="Helvetica"/>
        </w:rPr>
        <w:t>)</w:t>
      </w:r>
    </w:p>
    <w:p w14:paraId="77CFF0D7" w14:textId="7F574DDB" w:rsidR="009407A5" w:rsidRPr="00DA2C46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34BC1F06" w14:textId="2FFEFCCD" w:rsidR="009A63FA" w:rsidRPr="00DA2C46" w:rsidRDefault="009A63FA" w:rsidP="00DA2C46">
      <w:pPr>
        <w:keepLines/>
        <w:spacing w:line="264" w:lineRule="auto"/>
        <w:rPr>
          <w:rFonts w:cs="Helvetica"/>
          <w:sz w:val="32"/>
          <w:szCs w:val="24"/>
        </w:rPr>
      </w:pPr>
    </w:p>
    <w:p w14:paraId="64351EB9" w14:textId="77777777" w:rsidR="009A63FA" w:rsidRPr="00DA2C46" w:rsidRDefault="009A63FA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51BE6E3F" w14:textId="2967F137" w:rsidR="009407A5" w:rsidRPr="003E17E1" w:rsidRDefault="003E17E1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Hausarbeit</w:t>
      </w:r>
    </w:p>
    <w:p w14:paraId="3E347AFA" w14:textId="6A0A6759" w:rsidR="009407A5" w:rsidRPr="003E17E1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471DB00C" w14:textId="77777777" w:rsidR="009A63FA" w:rsidRPr="003E17E1" w:rsidRDefault="009A63FA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105C3604" w14:textId="445E1172" w:rsidR="009407A5" w:rsidRPr="003E17E1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 w:rsidRPr="003E17E1">
        <w:rPr>
          <w:rFonts w:cs="Helvetica"/>
          <w:sz w:val="32"/>
          <w:szCs w:val="24"/>
        </w:rPr>
        <w:t>im Studiengang</w:t>
      </w:r>
    </w:p>
    <w:p w14:paraId="67D02205" w14:textId="358A191B" w:rsidR="009407A5" w:rsidRDefault="002F349D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XXX</w:t>
      </w:r>
    </w:p>
    <w:p w14:paraId="0DF1E1ED" w14:textId="465C8D77" w:rsidR="002F349D" w:rsidRDefault="002F349D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im Rahmen der Lehrveranstaltung</w:t>
      </w:r>
    </w:p>
    <w:p w14:paraId="235F8430" w14:textId="38540862" w:rsidR="002F349D" w:rsidRPr="003E17E1" w:rsidRDefault="002F349D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  <w:r>
        <w:rPr>
          <w:rFonts w:cs="Helvetica"/>
          <w:sz w:val="32"/>
          <w:szCs w:val="24"/>
        </w:rPr>
        <w:t>XXX</w:t>
      </w:r>
    </w:p>
    <w:p w14:paraId="2E35A999" w14:textId="77777777" w:rsidR="009A63FA" w:rsidRPr="003E17E1" w:rsidRDefault="009A63FA" w:rsidP="00DA2C46">
      <w:pPr>
        <w:keepLines/>
        <w:spacing w:line="264" w:lineRule="auto"/>
        <w:rPr>
          <w:rFonts w:cs="Helvetica"/>
          <w:sz w:val="32"/>
          <w:szCs w:val="24"/>
        </w:rPr>
      </w:pPr>
    </w:p>
    <w:p w14:paraId="13F23FD4" w14:textId="1029748F" w:rsidR="00DA2C46" w:rsidRPr="00DA2C46" w:rsidRDefault="00DA2C46" w:rsidP="00DA2C46">
      <w:pPr>
        <w:keepLines/>
        <w:spacing w:before="240" w:after="240" w:line="264" w:lineRule="auto"/>
        <w:jc w:val="center"/>
        <w:rPr>
          <w:rFonts w:cs="Helvetica"/>
          <w:b/>
          <w:bCs/>
          <w:sz w:val="32"/>
          <w:szCs w:val="24"/>
        </w:rPr>
      </w:pPr>
      <w:r w:rsidRPr="00DA2C46">
        <w:rPr>
          <w:rFonts w:cs="Helvetica"/>
          <w:b/>
          <w:bCs/>
          <w:sz w:val="32"/>
          <w:szCs w:val="24"/>
        </w:rPr>
        <w:t>Titel</w:t>
      </w:r>
      <w:r>
        <w:rPr>
          <w:rFonts w:cs="Helvetica"/>
          <w:b/>
          <w:bCs/>
          <w:sz w:val="32"/>
          <w:szCs w:val="24"/>
        </w:rPr>
        <w:t xml:space="preserve"> der Arbeit</w:t>
      </w:r>
    </w:p>
    <w:p w14:paraId="0AE6AF11" w14:textId="4ED6D8DF" w:rsidR="009407A5" w:rsidRPr="00DA2C46" w:rsidRDefault="009407A5" w:rsidP="00DA2C46">
      <w:pPr>
        <w:keepLines/>
        <w:spacing w:line="264" w:lineRule="auto"/>
        <w:jc w:val="center"/>
        <w:rPr>
          <w:rFonts w:cs="Helvetica"/>
          <w:sz w:val="32"/>
          <w:szCs w:val="24"/>
        </w:rPr>
      </w:pPr>
    </w:p>
    <w:p w14:paraId="234AB79C" w14:textId="0DE1B7FD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vorgelegt von:</w:t>
      </w:r>
    </w:p>
    <w:p w14:paraId="275C182A" w14:textId="5BB80CF3" w:rsidR="009407A5" w:rsidRDefault="009407A5" w:rsidP="00DA2C46">
      <w:pPr>
        <w:keepLines/>
        <w:spacing w:line="264" w:lineRule="auto"/>
        <w:jc w:val="center"/>
        <w:rPr>
          <w:rFonts w:cs="Helvetica"/>
        </w:rPr>
      </w:pPr>
    </w:p>
    <w:p w14:paraId="5D1EA048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112E8BEF" w14:textId="0CCF196B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Herr</w:t>
      </w:r>
      <w:r w:rsidR="002F349D">
        <w:rPr>
          <w:rFonts w:cs="Helvetica"/>
        </w:rPr>
        <w:t>/Frau XXX</w:t>
      </w:r>
    </w:p>
    <w:p w14:paraId="12A87D68" w14:textId="0E91851B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 xml:space="preserve">geboren am </w:t>
      </w:r>
      <w:r w:rsidR="002F349D">
        <w:rPr>
          <w:rFonts w:cs="Helvetica"/>
        </w:rPr>
        <w:t>XXX</w:t>
      </w:r>
      <w:r>
        <w:rPr>
          <w:rFonts w:cs="Helvetica"/>
        </w:rPr>
        <w:t xml:space="preserve"> in </w:t>
      </w:r>
      <w:r w:rsidR="002F349D">
        <w:rPr>
          <w:rFonts w:cs="Helvetica"/>
        </w:rPr>
        <w:t>XXX</w:t>
      </w:r>
    </w:p>
    <w:p w14:paraId="37CE32B9" w14:textId="27496F98" w:rsidR="009407A5" w:rsidRDefault="009407A5" w:rsidP="00DA2C46">
      <w:pPr>
        <w:keepLines/>
        <w:spacing w:line="264" w:lineRule="auto"/>
        <w:jc w:val="center"/>
        <w:rPr>
          <w:rFonts w:cs="Helvetica"/>
        </w:rPr>
      </w:pPr>
    </w:p>
    <w:p w14:paraId="086307EC" w14:textId="3BBF9190" w:rsidR="005D53E3" w:rsidRDefault="005D53E3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Matrikelnummer: XXX</w:t>
      </w:r>
    </w:p>
    <w:p w14:paraId="474AE48C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5947BD34" w14:textId="13780C67" w:rsidR="009407A5" w:rsidRDefault="009407A5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Tag der Einreichung:</w:t>
      </w:r>
      <w:r w:rsidR="00DA2C46">
        <w:rPr>
          <w:rFonts w:cs="Helvetica"/>
        </w:rPr>
        <w:t xml:space="preserve"> </w:t>
      </w:r>
      <w:r w:rsidR="002F349D">
        <w:rPr>
          <w:rFonts w:cs="Helvetica"/>
        </w:rPr>
        <w:t>XXX</w:t>
      </w:r>
    </w:p>
    <w:p w14:paraId="2D62E491" w14:textId="45E76944" w:rsidR="009407A5" w:rsidRDefault="009407A5" w:rsidP="00DA2C46">
      <w:pPr>
        <w:keepLines/>
        <w:spacing w:line="264" w:lineRule="auto"/>
        <w:jc w:val="center"/>
        <w:rPr>
          <w:rFonts w:cs="Helvetica"/>
        </w:rPr>
      </w:pPr>
    </w:p>
    <w:p w14:paraId="17FB635A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6AA50E92" w14:textId="732F7AE3" w:rsidR="009A63FA" w:rsidRPr="002F349D" w:rsidRDefault="002F349D" w:rsidP="00DA2C46">
      <w:pPr>
        <w:keepLines/>
        <w:spacing w:line="264" w:lineRule="auto"/>
        <w:jc w:val="center"/>
        <w:rPr>
          <w:rFonts w:cs="Helvetica"/>
        </w:rPr>
      </w:pPr>
      <w:r w:rsidRPr="002F349D">
        <w:rPr>
          <w:rFonts w:cs="Helvetica"/>
        </w:rPr>
        <w:t>Dozent: XXX</w:t>
      </w:r>
    </w:p>
    <w:p w14:paraId="0FDC0775" w14:textId="0716C19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0F0D662C" w14:textId="10154ED3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1C7DA7E8" w14:textId="1B9F2C0D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793419B4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2F6EA9CB" w14:textId="77777777" w:rsidR="009A63FA" w:rsidRDefault="009A63FA" w:rsidP="00DA2C46">
      <w:pPr>
        <w:keepLines/>
        <w:spacing w:line="264" w:lineRule="auto"/>
        <w:jc w:val="center"/>
        <w:rPr>
          <w:rFonts w:cs="Helvetica"/>
        </w:rPr>
      </w:pPr>
    </w:p>
    <w:p w14:paraId="292E98F0" w14:textId="62D57989" w:rsidR="004A01E1" w:rsidRDefault="00F42DAA" w:rsidP="00DA2C46">
      <w:pPr>
        <w:keepLines/>
        <w:spacing w:line="264" w:lineRule="auto"/>
        <w:jc w:val="center"/>
        <w:rPr>
          <w:rFonts w:cs="Helvetica"/>
        </w:rPr>
      </w:pPr>
      <w:r>
        <w:rPr>
          <w:rFonts w:cs="Helvetica"/>
        </w:rPr>
        <w:t>Philipps-Universität Marburg</w:t>
      </w:r>
      <w:r w:rsidR="009A63FA">
        <w:rPr>
          <w:rFonts w:cs="Helvetica"/>
        </w:rPr>
        <w:t xml:space="preserve"> 20</w:t>
      </w:r>
      <w:r>
        <w:rPr>
          <w:rFonts w:cs="Helvetica"/>
        </w:rPr>
        <w:t>XX</w:t>
      </w:r>
    </w:p>
    <w:p w14:paraId="66451003" w14:textId="5664BDF4" w:rsidR="00E54886" w:rsidRPr="00B052BF" w:rsidRDefault="00604707" w:rsidP="001668EA">
      <w:pPr>
        <w:pStyle w:val="berschrift1"/>
      </w:pPr>
      <w:bookmarkStart w:id="0" w:name="_Toc62466723"/>
      <w:bookmarkStart w:id="1" w:name="_Toc62753903"/>
      <w:r w:rsidRPr="001668EA">
        <w:lastRenderedPageBreak/>
        <w:t>Selbstständigkeitserklärung</w:t>
      </w:r>
      <w:bookmarkEnd w:id="0"/>
      <w:bookmarkEnd w:id="1"/>
    </w:p>
    <w:p w14:paraId="72665312" w14:textId="2080A3F7" w:rsidR="00056F7C" w:rsidRDefault="00056F7C" w:rsidP="00056F7C">
      <w:r w:rsidRPr="00883F2C">
        <w:t>Ich versichere hiermit an Eides statt, dass ich die vorliegende Arbeit selbstständig</w:t>
      </w:r>
      <w:r>
        <w:t xml:space="preserve"> </w:t>
      </w:r>
      <w:r w:rsidRPr="00883F2C">
        <w:t>verfasst, ganz oder in Teilen noch nicht als Prüfungsleistung vorgelegt und keine</w:t>
      </w:r>
      <w:r>
        <w:t xml:space="preserve"> </w:t>
      </w:r>
      <w:r w:rsidRPr="00883F2C">
        <w:t>anderen als die angegebenen Hilfsmittel benutzt habe. Sämtliche Stellen der Arbeit,</w:t>
      </w:r>
      <w:r>
        <w:t xml:space="preserve"> </w:t>
      </w:r>
      <w:r w:rsidRPr="00883F2C">
        <w:t>die benutzten Werke</w:t>
      </w:r>
      <w:r w:rsidR="00A477DF">
        <w:t>n</w:t>
      </w:r>
      <w:r w:rsidRPr="00883F2C">
        <w:t xml:space="preserve"> im Wortlaut oder dem Sinn nach entnommen sind, habe ich durch</w:t>
      </w:r>
      <w:r>
        <w:t xml:space="preserve"> </w:t>
      </w:r>
      <w:r w:rsidRPr="00883F2C">
        <w:t>Quellenangaben</w:t>
      </w:r>
      <w:r w:rsidR="00395DAB">
        <w:t xml:space="preserve"> im Text</w:t>
      </w:r>
      <w:r w:rsidRPr="00883F2C">
        <w:t xml:space="preserve"> kenntlich gemacht. Dies gilt auch für Zeichnungen, Skizzen, bildliche</w:t>
      </w:r>
      <w:r>
        <w:t xml:space="preserve"> </w:t>
      </w:r>
      <w:r w:rsidRPr="00883F2C">
        <w:t>Darstellungen und dergleichen sowie für Quellen aus dem Internet und die</w:t>
      </w:r>
      <w:r>
        <w:t xml:space="preserve"> </w:t>
      </w:r>
      <w:r w:rsidRPr="00883F2C">
        <w:t xml:space="preserve">Verwendung von </w:t>
      </w:r>
      <w:r w:rsidR="00340260">
        <w:t>K</w:t>
      </w:r>
      <w:r w:rsidRPr="00883F2C">
        <w:t>ünstlicher Intelligenz</w:t>
      </w:r>
      <w:r w:rsidR="00340260">
        <w:t xml:space="preserve"> (KI)</w:t>
      </w:r>
      <w:r w:rsidR="005A7AB4">
        <w:t xml:space="preserve">. </w:t>
      </w:r>
      <w:r w:rsidR="00805A45">
        <w:t xml:space="preserve">Außerdem </w:t>
      </w:r>
      <w:r w:rsidR="008B4B3C">
        <w:t>versichere</w:t>
      </w:r>
      <w:r w:rsidR="00805A45">
        <w:t xml:space="preserve"> ich alle von mir </w:t>
      </w:r>
      <w:r w:rsidR="002F0229">
        <w:t>verwendeten KI</w:t>
      </w:r>
      <w:r w:rsidR="004B7260">
        <w:t>s und d</w:t>
      </w:r>
      <w:r w:rsidR="00044F82">
        <w:t>eren Ver</w:t>
      </w:r>
      <w:r w:rsidR="00021945">
        <w:t xml:space="preserve">wendungszweck </w:t>
      </w:r>
      <w:r w:rsidR="00150B99">
        <w:t>inklusive der verwendeten Prompts</w:t>
      </w:r>
      <w:r w:rsidR="00407B9D">
        <w:t xml:space="preserve"> </w:t>
      </w:r>
      <w:r w:rsidR="00B13F66">
        <w:t xml:space="preserve">in dem </w:t>
      </w:r>
      <w:r w:rsidR="002B6A84">
        <w:t xml:space="preserve">nachstehenden </w:t>
      </w:r>
      <w:r w:rsidR="00B13F66">
        <w:t xml:space="preserve">KI-Verzeichnis </w:t>
      </w:r>
      <w:r w:rsidR="00BB02BE">
        <w:t>k</w:t>
      </w:r>
      <w:r w:rsidR="00B13F66">
        <w:t>orrekt und vollständig angegebe</w:t>
      </w:r>
      <w:r w:rsidR="00407B9D">
        <w:t>n</w:t>
      </w:r>
      <w:r w:rsidR="008B61F0">
        <w:t xml:space="preserve"> zu haben</w:t>
      </w:r>
      <w:r w:rsidR="00407B9D">
        <w:t xml:space="preserve">. </w:t>
      </w:r>
      <w:r w:rsidRPr="00883F2C">
        <w:t>Mir ist bewusst, dass es sich bei Plagiarismus</w:t>
      </w:r>
      <w:r>
        <w:t xml:space="preserve"> </w:t>
      </w:r>
      <w:r w:rsidRPr="00883F2C">
        <w:t>um akademisches Fehlverhalten handelt, das sanktioniert werden kann.</w:t>
      </w:r>
    </w:p>
    <w:p w14:paraId="09F4EF6E" w14:textId="77777777" w:rsidR="001208CF" w:rsidRDefault="001208CF" w:rsidP="004A01E1"/>
    <w:p w14:paraId="7820FAFC" w14:textId="77777777" w:rsidR="001668EA" w:rsidRDefault="001668EA" w:rsidP="004A01E1"/>
    <w:p w14:paraId="756C7709" w14:textId="77777777" w:rsidR="00C061A4" w:rsidRPr="00160ED0" w:rsidRDefault="00C061A4" w:rsidP="00C061A4">
      <w:pPr>
        <w:rPr>
          <w:rFonts w:cs="Helvetica"/>
          <w:u w:val="dotted"/>
        </w:rPr>
      </w:pPr>
      <w:r>
        <w:t xml:space="preserve">Datum, Unterschrift: </w:t>
      </w:r>
      <w:r>
        <w:rPr>
          <w:u w:val="dotted"/>
        </w:rPr>
        <w:t>_________________________</w:t>
      </w:r>
    </w:p>
    <w:p w14:paraId="10622624" w14:textId="77777777" w:rsidR="001208CF" w:rsidRDefault="001208CF" w:rsidP="004A01E1"/>
    <w:p w14:paraId="0E2DF60E" w14:textId="77777777" w:rsidR="001668EA" w:rsidRDefault="001668EA" w:rsidP="004A01E1"/>
    <w:p w14:paraId="46D4CD52" w14:textId="660EF730" w:rsidR="001668EA" w:rsidRPr="001668EA" w:rsidRDefault="001668EA" w:rsidP="001668EA">
      <w:pPr>
        <w:jc w:val="center"/>
        <w:rPr>
          <w:b/>
          <w:bCs/>
          <w:szCs w:val="26"/>
        </w:rPr>
      </w:pPr>
      <w:r w:rsidRPr="001668EA">
        <w:rPr>
          <w:b/>
          <w:bCs/>
          <w:szCs w:val="26"/>
        </w:rPr>
        <w:t>KI-Verzeichnis</w:t>
      </w:r>
    </w:p>
    <w:p w14:paraId="3E6A31DF" w14:textId="77777777" w:rsidR="001668EA" w:rsidRDefault="001668EA" w:rsidP="004A01E1"/>
    <w:p w14:paraId="4D712316" w14:textId="77777777" w:rsidR="001668EA" w:rsidRDefault="001668EA" w:rsidP="004A01E1"/>
    <w:tbl>
      <w:tblPr>
        <w:tblStyle w:val="Gitternetztabelle5dunk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35"/>
        <w:gridCol w:w="3046"/>
        <w:gridCol w:w="3058"/>
      </w:tblGrid>
      <w:tr w:rsidR="007B5E9F" w:rsidRPr="00340260" w14:paraId="69414197" w14:textId="77777777" w:rsidTr="00340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3AB382" w14:textId="2CC08BAA" w:rsidR="00C67F7E" w:rsidRPr="00340260" w:rsidRDefault="004A7A3C" w:rsidP="00265487">
            <w:pPr>
              <w:jc w:val="center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Nr.</w:t>
            </w:r>
          </w:p>
        </w:tc>
        <w:tc>
          <w:tcPr>
            <w:tcW w:w="152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50F9DC" w14:textId="339711B3" w:rsidR="00C67F7E" w:rsidRPr="00340260" w:rsidRDefault="00C67F7E" w:rsidP="00265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Verwendete KI</w:t>
            </w: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8E31C8" w14:textId="458EC7A9" w:rsidR="00C67F7E" w:rsidRPr="00340260" w:rsidRDefault="00C67F7E" w:rsidP="00265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Verwendungszweck</w:t>
            </w:r>
          </w:p>
        </w:tc>
        <w:tc>
          <w:tcPr>
            <w:tcW w:w="158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189CB9" w14:textId="118E6AC0" w:rsidR="00C67F7E" w:rsidRPr="00340260" w:rsidRDefault="00CA4565" w:rsidP="00265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Prompts</w:t>
            </w:r>
          </w:p>
        </w:tc>
      </w:tr>
      <w:tr w:rsidR="00C5558A" w:rsidRPr="00340260" w14:paraId="37D3360B" w14:textId="77777777" w:rsidTr="00340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DD930AC" w14:textId="2FDB9CD6" w:rsidR="00C67F7E" w:rsidRPr="00340260" w:rsidRDefault="007B5E9F" w:rsidP="007B5E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24" w:type="pct"/>
            <w:shd w:val="clear" w:color="auto" w:fill="auto"/>
          </w:tcPr>
          <w:p w14:paraId="077E3CA3" w14:textId="6DF151BA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10E8F995" w14:textId="77777777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54BB7DBA" w14:textId="77777777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558A" w:rsidRPr="00340260" w14:paraId="48C81019" w14:textId="77777777" w:rsidTr="0034026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2C9EAB8" w14:textId="24092EFB" w:rsidR="00C67F7E" w:rsidRPr="00340260" w:rsidRDefault="007B5E9F" w:rsidP="007B5E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24" w:type="pct"/>
            <w:shd w:val="clear" w:color="auto" w:fill="auto"/>
          </w:tcPr>
          <w:p w14:paraId="3CCD05EF" w14:textId="29CEEF95" w:rsidR="00C67F7E" w:rsidRPr="00340260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206975AC" w14:textId="77777777" w:rsidR="00C67F7E" w:rsidRPr="00340260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08D404C8" w14:textId="77777777" w:rsidR="00C67F7E" w:rsidRPr="00340260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558A" w:rsidRPr="00340260" w14:paraId="4B702F7D" w14:textId="77777777" w:rsidTr="00340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B7B7CDF" w14:textId="0F5C17BF" w:rsidR="00C67F7E" w:rsidRPr="00340260" w:rsidRDefault="007B5E9F" w:rsidP="007B5E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24" w:type="pct"/>
            <w:shd w:val="clear" w:color="auto" w:fill="auto"/>
          </w:tcPr>
          <w:p w14:paraId="3E1E65B3" w14:textId="4DC00B3A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2F305CF8" w14:textId="77777777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6D6B60DF" w14:textId="77777777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558A" w:rsidRPr="00340260" w14:paraId="7E79E145" w14:textId="77777777" w:rsidTr="0034026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CFA42B8" w14:textId="616FD321" w:rsidR="00C67F7E" w:rsidRPr="00340260" w:rsidRDefault="007B5E9F" w:rsidP="007B5E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524" w:type="pct"/>
            <w:shd w:val="clear" w:color="auto" w:fill="auto"/>
          </w:tcPr>
          <w:p w14:paraId="29DABE94" w14:textId="7C8171DE" w:rsidR="00C67F7E" w:rsidRPr="00340260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47CE0A62" w14:textId="77777777" w:rsidR="00C67F7E" w:rsidRPr="00340260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46712A8B" w14:textId="77777777" w:rsidR="00C67F7E" w:rsidRPr="00340260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558A" w:rsidRPr="00340260" w14:paraId="71516FA1" w14:textId="77777777" w:rsidTr="00340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0423757" w14:textId="1A038DCE" w:rsidR="00C67F7E" w:rsidRPr="00340260" w:rsidRDefault="007B5E9F" w:rsidP="007B5E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24" w:type="pct"/>
            <w:shd w:val="clear" w:color="auto" w:fill="auto"/>
          </w:tcPr>
          <w:p w14:paraId="24C41EE9" w14:textId="29C045CB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12E29A74" w14:textId="77777777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1A4C0466" w14:textId="77777777" w:rsidR="00C67F7E" w:rsidRPr="00340260" w:rsidRDefault="00C67F7E" w:rsidP="004A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558A" w14:paraId="0A1AA116" w14:textId="77777777" w:rsidTr="0034026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914884A" w14:textId="1563D222" w:rsidR="00C67F7E" w:rsidRPr="007B5E9F" w:rsidRDefault="007B5E9F" w:rsidP="007B5E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524" w:type="pct"/>
            <w:shd w:val="clear" w:color="auto" w:fill="auto"/>
          </w:tcPr>
          <w:p w14:paraId="5C3464A1" w14:textId="417177FA" w:rsidR="00C67F7E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6105591E" w14:textId="77777777" w:rsidR="00C67F7E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2538AB91" w14:textId="77777777" w:rsidR="00C67F7E" w:rsidRDefault="00C67F7E" w:rsidP="004A0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CFB333" w14:textId="77777777" w:rsidR="00160ED0" w:rsidRDefault="00160ED0" w:rsidP="004A01E1"/>
    <w:p w14:paraId="34CC4677" w14:textId="77777777" w:rsidR="001668EA" w:rsidRDefault="001668EA" w:rsidP="004A01E1"/>
    <w:p w14:paraId="77687280" w14:textId="14A26100" w:rsidR="00E54886" w:rsidRPr="00160ED0" w:rsidRDefault="00C061A4" w:rsidP="00C061A4">
      <w:pPr>
        <w:rPr>
          <w:rFonts w:cs="Helvetica"/>
          <w:u w:val="dotted"/>
        </w:rPr>
      </w:pPr>
      <w:r>
        <w:t xml:space="preserve">Datum, Unterschrift: </w:t>
      </w:r>
      <w:r>
        <w:rPr>
          <w:u w:val="dotted"/>
        </w:rPr>
        <w:t>_________________________</w:t>
      </w:r>
    </w:p>
    <w:sectPr w:rsidR="00E54886" w:rsidRPr="00160ED0" w:rsidSect="006574BD">
      <w:footerReference w:type="default" r:id="rId8"/>
      <w:footnotePr>
        <w:numRestart w:val="eachSect"/>
      </w:footnotePr>
      <w:pgSz w:w="11906" w:h="16838" w:code="9"/>
      <w:pgMar w:top="1134" w:right="1134" w:bottom="1701" w:left="1134" w:header="0" w:footer="96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E159" w14:textId="77777777" w:rsidR="00E07920" w:rsidRDefault="00E07920">
      <w:pPr>
        <w:spacing w:line="240" w:lineRule="auto"/>
      </w:pPr>
      <w:r>
        <w:separator/>
      </w:r>
    </w:p>
  </w:endnote>
  <w:endnote w:type="continuationSeparator" w:id="0">
    <w:p w14:paraId="63EA6EF1" w14:textId="77777777" w:rsidR="00E07920" w:rsidRDefault="00E07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E351" w14:textId="77777777" w:rsidR="006F3A90" w:rsidRDefault="006F3A90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85BD" w14:textId="77777777" w:rsidR="00E07920" w:rsidRDefault="00E07920">
      <w:pPr>
        <w:spacing w:line="240" w:lineRule="auto"/>
      </w:pPr>
      <w:r>
        <w:separator/>
      </w:r>
    </w:p>
  </w:footnote>
  <w:footnote w:type="continuationSeparator" w:id="0">
    <w:p w14:paraId="6928A213" w14:textId="77777777" w:rsidR="00E07920" w:rsidRDefault="00E079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 w15:restartNumberingAfterBreak="0">
    <w:nsid w:val="1A0569F3"/>
    <w:multiLevelType w:val="hybridMultilevel"/>
    <w:tmpl w:val="137E1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698C"/>
    <w:multiLevelType w:val="multilevel"/>
    <w:tmpl w:val="CF78D99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0A19C9"/>
    <w:multiLevelType w:val="hybridMultilevel"/>
    <w:tmpl w:val="524C9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6650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105358304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22641735">
    <w:abstractNumId w:val="1"/>
  </w:num>
  <w:num w:numId="4" w16cid:durableId="1357852667">
    <w:abstractNumId w:val="3"/>
  </w:num>
  <w:num w:numId="5" w16cid:durableId="195759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63"/>
    <w:rsid w:val="00000A02"/>
    <w:rsid w:val="00003A9C"/>
    <w:rsid w:val="00007C87"/>
    <w:rsid w:val="00020BC9"/>
    <w:rsid w:val="00021945"/>
    <w:rsid w:val="00022731"/>
    <w:rsid w:val="00033C26"/>
    <w:rsid w:val="00044F82"/>
    <w:rsid w:val="00050F81"/>
    <w:rsid w:val="000510A5"/>
    <w:rsid w:val="0005504E"/>
    <w:rsid w:val="00055148"/>
    <w:rsid w:val="00056F7C"/>
    <w:rsid w:val="0008063F"/>
    <w:rsid w:val="00082916"/>
    <w:rsid w:val="00095B30"/>
    <w:rsid w:val="000B0B23"/>
    <w:rsid w:val="000B65F1"/>
    <w:rsid w:val="000E24E7"/>
    <w:rsid w:val="000E63AD"/>
    <w:rsid w:val="000F4EC6"/>
    <w:rsid w:val="001070C3"/>
    <w:rsid w:val="00110DE4"/>
    <w:rsid w:val="001208CF"/>
    <w:rsid w:val="00121D34"/>
    <w:rsid w:val="00137D13"/>
    <w:rsid w:val="00140475"/>
    <w:rsid w:val="00150B99"/>
    <w:rsid w:val="00156431"/>
    <w:rsid w:val="00160ED0"/>
    <w:rsid w:val="001668EA"/>
    <w:rsid w:val="0017452C"/>
    <w:rsid w:val="001A32D7"/>
    <w:rsid w:val="001B3F12"/>
    <w:rsid w:val="001D1803"/>
    <w:rsid w:val="001E560B"/>
    <w:rsid w:val="001F2C17"/>
    <w:rsid w:val="001F5283"/>
    <w:rsid w:val="001F59AE"/>
    <w:rsid w:val="00213363"/>
    <w:rsid w:val="00213619"/>
    <w:rsid w:val="002233F2"/>
    <w:rsid w:val="00232E77"/>
    <w:rsid w:val="00245B27"/>
    <w:rsid w:val="00251FFF"/>
    <w:rsid w:val="002523DA"/>
    <w:rsid w:val="002576BD"/>
    <w:rsid w:val="00263757"/>
    <w:rsid w:val="00265487"/>
    <w:rsid w:val="00272349"/>
    <w:rsid w:val="00284144"/>
    <w:rsid w:val="00291075"/>
    <w:rsid w:val="002A25B0"/>
    <w:rsid w:val="002A2880"/>
    <w:rsid w:val="002A461A"/>
    <w:rsid w:val="002B3847"/>
    <w:rsid w:val="002B6A84"/>
    <w:rsid w:val="002C2300"/>
    <w:rsid w:val="002D1A1E"/>
    <w:rsid w:val="002D5769"/>
    <w:rsid w:val="002D7D63"/>
    <w:rsid w:val="002E2468"/>
    <w:rsid w:val="002E3982"/>
    <w:rsid w:val="002E7940"/>
    <w:rsid w:val="002F0229"/>
    <w:rsid w:val="002F346E"/>
    <w:rsid w:val="002F349D"/>
    <w:rsid w:val="002F4475"/>
    <w:rsid w:val="002F460D"/>
    <w:rsid w:val="002F7CD2"/>
    <w:rsid w:val="00300151"/>
    <w:rsid w:val="003059C3"/>
    <w:rsid w:val="003173DB"/>
    <w:rsid w:val="00340260"/>
    <w:rsid w:val="00390D5B"/>
    <w:rsid w:val="00393F0B"/>
    <w:rsid w:val="00395DAB"/>
    <w:rsid w:val="003A05CC"/>
    <w:rsid w:val="003A22D9"/>
    <w:rsid w:val="003C30A4"/>
    <w:rsid w:val="003E0A58"/>
    <w:rsid w:val="003E17E1"/>
    <w:rsid w:val="003F371B"/>
    <w:rsid w:val="00401B81"/>
    <w:rsid w:val="00407B9D"/>
    <w:rsid w:val="00417FB8"/>
    <w:rsid w:val="00440B66"/>
    <w:rsid w:val="0045526D"/>
    <w:rsid w:val="004638DC"/>
    <w:rsid w:val="004778BC"/>
    <w:rsid w:val="00496A3A"/>
    <w:rsid w:val="004A01E1"/>
    <w:rsid w:val="004A3A27"/>
    <w:rsid w:val="004A7A3C"/>
    <w:rsid w:val="004B6CC1"/>
    <w:rsid w:val="004B7260"/>
    <w:rsid w:val="004C239D"/>
    <w:rsid w:val="004D27FA"/>
    <w:rsid w:val="004E5846"/>
    <w:rsid w:val="005017AB"/>
    <w:rsid w:val="00520544"/>
    <w:rsid w:val="00521EFF"/>
    <w:rsid w:val="00533443"/>
    <w:rsid w:val="00535749"/>
    <w:rsid w:val="00552EDD"/>
    <w:rsid w:val="00553DDF"/>
    <w:rsid w:val="0057375D"/>
    <w:rsid w:val="00590FC2"/>
    <w:rsid w:val="005A0F9C"/>
    <w:rsid w:val="005A4476"/>
    <w:rsid w:val="005A7AB4"/>
    <w:rsid w:val="005C36DF"/>
    <w:rsid w:val="005C36F4"/>
    <w:rsid w:val="005C3E90"/>
    <w:rsid w:val="005D08F5"/>
    <w:rsid w:val="005D53E3"/>
    <w:rsid w:val="005E0253"/>
    <w:rsid w:val="00604707"/>
    <w:rsid w:val="006115D0"/>
    <w:rsid w:val="006122F6"/>
    <w:rsid w:val="006141F1"/>
    <w:rsid w:val="00630600"/>
    <w:rsid w:val="00644BBE"/>
    <w:rsid w:val="006574BD"/>
    <w:rsid w:val="00682B49"/>
    <w:rsid w:val="006A5325"/>
    <w:rsid w:val="006B729C"/>
    <w:rsid w:val="006B7810"/>
    <w:rsid w:val="006D4463"/>
    <w:rsid w:val="006E7942"/>
    <w:rsid w:val="006F3A90"/>
    <w:rsid w:val="00703D3C"/>
    <w:rsid w:val="00716CAB"/>
    <w:rsid w:val="007300A1"/>
    <w:rsid w:val="00746B45"/>
    <w:rsid w:val="00753192"/>
    <w:rsid w:val="007815B2"/>
    <w:rsid w:val="00782FD4"/>
    <w:rsid w:val="00782FEA"/>
    <w:rsid w:val="007A2AC9"/>
    <w:rsid w:val="007A5FE5"/>
    <w:rsid w:val="007B2790"/>
    <w:rsid w:val="007B5E9F"/>
    <w:rsid w:val="007B6D2D"/>
    <w:rsid w:val="007C0D64"/>
    <w:rsid w:val="007C2876"/>
    <w:rsid w:val="007C6E8B"/>
    <w:rsid w:val="007D5053"/>
    <w:rsid w:val="007D66CA"/>
    <w:rsid w:val="007D7F1B"/>
    <w:rsid w:val="00805A45"/>
    <w:rsid w:val="008360C5"/>
    <w:rsid w:val="00842F74"/>
    <w:rsid w:val="00862C0E"/>
    <w:rsid w:val="00870B0E"/>
    <w:rsid w:val="00880B38"/>
    <w:rsid w:val="00896E7A"/>
    <w:rsid w:val="00897A7E"/>
    <w:rsid w:val="008A7413"/>
    <w:rsid w:val="008B0789"/>
    <w:rsid w:val="008B4B3C"/>
    <w:rsid w:val="008B61F0"/>
    <w:rsid w:val="008C20BF"/>
    <w:rsid w:val="008C28BA"/>
    <w:rsid w:val="008D68E4"/>
    <w:rsid w:val="008F7718"/>
    <w:rsid w:val="009073C7"/>
    <w:rsid w:val="00913420"/>
    <w:rsid w:val="009272CC"/>
    <w:rsid w:val="009318FB"/>
    <w:rsid w:val="009339FB"/>
    <w:rsid w:val="009407A5"/>
    <w:rsid w:val="009466EB"/>
    <w:rsid w:val="00994A44"/>
    <w:rsid w:val="00994EC0"/>
    <w:rsid w:val="00995EBB"/>
    <w:rsid w:val="009A2EC8"/>
    <w:rsid w:val="009A3FF5"/>
    <w:rsid w:val="009A63FA"/>
    <w:rsid w:val="009C2E3C"/>
    <w:rsid w:val="009C432D"/>
    <w:rsid w:val="009D0A40"/>
    <w:rsid w:val="009E1293"/>
    <w:rsid w:val="009E223A"/>
    <w:rsid w:val="00A11E63"/>
    <w:rsid w:val="00A302A3"/>
    <w:rsid w:val="00A3585D"/>
    <w:rsid w:val="00A477DF"/>
    <w:rsid w:val="00A63D19"/>
    <w:rsid w:val="00A878FF"/>
    <w:rsid w:val="00A9721E"/>
    <w:rsid w:val="00AA0D88"/>
    <w:rsid w:val="00AA3AC3"/>
    <w:rsid w:val="00AA759F"/>
    <w:rsid w:val="00AC3A46"/>
    <w:rsid w:val="00AD33D0"/>
    <w:rsid w:val="00AD36D4"/>
    <w:rsid w:val="00AF75C3"/>
    <w:rsid w:val="00B04EB8"/>
    <w:rsid w:val="00B052BF"/>
    <w:rsid w:val="00B134F9"/>
    <w:rsid w:val="00B13F66"/>
    <w:rsid w:val="00B17931"/>
    <w:rsid w:val="00B215BC"/>
    <w:rsid w:val="00B27F65"/>
    <w:rsid w:val="00B4364E"/>
    <w:rsid w:val="00B43888"/>
    <w:rsid w:val="00B54489"/>
    <w:rsid w:val="00B75D97"/>
    <w:rsid w:val="00B771B1"/>
    <w:rsid w:val="00B85529"/>
    <w:rsid w:val="00BA0ED9"/>
    <w:rsid w:val="00BB02BE"/>
    <w:rsid w:val="00BB1552"/>
    <w:rsid w:val="00BD29A7"/>
    <w:rsid w:val="00BD7042"/>
    <w:rsid w:val="00BD7B11"/>
    <w:rsid w:val="00BE4DE6"/>
    <w:rsid w:val="00C061A4"/>
    <w:rsid w:val="00C1303E"/>
    <w:rsid w:val="00C17902"/>
    <w:rsid w:val="00C27B6F"/>
    <w:rsid w:val="00C42ED9"/>
    <w:rsid w:val="00C4559B"/>
    <w:rsid w:val="00C5098B"/>
    <w:rsid w:val="00C50DCA"/>
    <w:rsid w:val="00C5177A"/>
    <w:rsid w:val="00C5558A"/>
    <w:rsid w:val="00C6338A"/>
    <w:rsid w:val="00C65CE1"/>
    <w:rsid w:val="00C67F7E"/>
    <w:rsid w:val="00C744FC"/>
    <w:rsid w:val="00C7750F"/>
    <w:rsid w:val="00CA4565"/>
    <w:rsid w:val="00CC2C10"/>
    <w:rsid w:val="00CC67F1"/>
    <w:rsid w:val="00CC7278"/>
    <w:rsid w:val="00CD0D09"/>
    <w:rsid w:val="00CD1787"/>
    <w:rsid w:val="00CD4D82"/>
    <w:rsid w:val="00D0479E"/>
    <w:rsid w:val="00D16777"/>
    <w:rsid w:val="00D23438"/>
    <w:rsid w:val="00D307DB"/>
    <w:rsid w:val="00D33DFE"/>
    <w:rsid w:val="00D42094"/>
    <w:rsid w:val="00D44CF1"/>
    <w:rsid w:val="00D627AB"/>
    <w:rsid w:val="00D72857"/>
    <w:rsid w:val="00D83CBE"/>
    <w:rsid w:val="00DA2C46"/>
    <w:rsid w:val="00DC0C1F"/>
    <w:rsid w:val="00DC377C"/>
    <w:rsid w:val="00E055AC"/>
    <w:rsid w:val="00E07920"/>
    <w:rsid w:val="00E17DD3"/>
    <w:rsid w:val="00E23F5F"/>
    <w:rsid w:val="00E4327D"/>
    <w:rsid w:val="00E43F39"/>
    <w:rsid w:val="00E476DF"/>
    <w:rsid w:val="00E54886"/>
    <w:rsid w:val="00E729D5"/>
    <w:rsid w:val="00E9225D"/>
    <w:rsid w:val="00E95037"/>
    <w:rsid w:val="00E97964"/>
    <w:rsid w:val="00EA33BD"/>
    <w:rsid w:val="00EB0A90"/>
    <w:rsid w:val="00EB156E"/>
    <w:rsid w:val="00EB1E34"/>
    <w:rsid w:val="00EB43A5"/>
    <w:rsid w:val="00EC42FF"/>
    <w:rsid w:val="00ED29C7"/>
    <w:rsid w:val="00ED32D8"/>
    <w:rsid w:val="00EE65E9"/>
    <w:rsid w:val="00EF5884"/>
    <w:rsid w:val="00F005FB"/>
    <w:rsid w:val="00F009C6"/>
    <w:rsid w:val="00F017F2"/>
    <w:rsid w:val="00F04762"/>
    <w:rsid w:val="00F11A0F"/>
    <w:rsid w:val="00F12577"/>
    <w:rsid w:val="00F27FDA"/>
    <w:rsid w:val="00F36702"/>
    <w:rsid w:val="00F36C3E"/>
    <w:rsid w:val="00F42DAA"/>
    <w:rsid w:val="00F43485"/>
    <w:rsid w:val="00FA5052"/>
    <w:rsid w:val="00FB33EB"/>
    <w:rsid w:val="00FD40AB"/>
    <w:rsid w:val="00FE4E39"/>
    <w:rsid w:val="00FF312D"/>
    <w:rsid w:val="00FF4ECA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03EF7"/>
  <w15:chartTrackingRefBased/>
  <w15:docId w15:val="{78772B9D-02A7-4C26-8C23-8D727FC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hAnsi="Helvetica"/>
      <w:sz w:val="26"/>
    </w:rPr>
  </w:style>
  <w:style w:type="paragraph" w:styleId="berschrift1">
    <w:name w:val="heading 1"/>
    <w:basedOn w:val="Standard"/>
    <w:next w:val="Standard"/>
    <w:qFormat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Verzeichnis1">
    <w:name w:val="toc 1"/>
    <w:basedOn w:val="Standard"/>
    <w:next w:val="Standard"/>
    <w:autoRedefine/>
    <w:uiPriority w:val="39"/>
    <w:unhideWhenUsed/>
    <w:rsid w:val="00272349"/>
    <w:pPr>
      <w:spacing w:before="360"/>
      <w:jc w:val="left"/>
    </w:pPr>
    <w:rPr>
      <w:rFonts w:ascii="Calibri Light" w:hAnsi="Calibri Light"/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272349"/>
    <w:pPr>
      <w:spacing w:before="240"/>
      <w:jc w:val="left"/>
    </w:pPr>
    <w:rPr>
      <w:rFonts w:ascii="Calibri" w:hAnsi="Calibri"/>
      <w:b/>
      <w:bCs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72349"/>
    <w:pPr>
      <w:ind w:left="260"/>
      <w:jc w:val="left"/>
    </w:pPr>
    <w:rPr>
      <w:rFonts w:ascii="Calibri" w:hAnsi="Calibri"/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72349"/>
    <w:pPr>
      <w:ind w:left="520"/>
      <w:jc w:val="left"/>
    </w:pPr>
    <w:rPr>
      <w:rFonts w:ascii="Calibri" w:hAnsi="Calibri"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72349"/>
    <w:pPr>
      <w:ind w:left="780"/>
      <w:jc w:val="left"/>
    </w:pPr>
    <w:rPr>
      <w:rFonts w:ascii="Calibri" w:hAnsi="Calibri"/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72349"/>
    <w:pPr>
      <w:ind w:left="1040"/>
      <w:jc w:val="left"/>
    </w:pPr>
    <w:rPr>
      <w:rFonts w:ascii="Calibri" w:hAnsi="Calibri"/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72349"/>
    <w:pPr>
      <w:ind w:left="1300"/>
      <w:jc w:val="left"/>
    </w:pPr>
    <w:rPr>
      <w:rFonts w:ascii="Calibri" w:hAnsi="Calibri"/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72349"/>
    <w:pPr>
      <w:ind w:left="1560"/>
      <w:jc w:val="left"/>
    </w:pPr>
    <w:rPr>
      <w:rFonts w:ascii="Calibri" w:hAnsi="Calibri"/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72349"/>
    <w:pPr>
      <w:ind w:left="1820"/>
      <w:jc w:val="left"/>
    </w:pPr>
    <w:rPr>
      <w:rFonts w:ascii="Calibri" w:hAnsi="Calibri"/>
      <w:sz w:val="20"/>
    </w:rPr>
  </w:style>
  <w:style w:type="table" w:styleId="Tabellenraster">
    <w:name w:val="Table Grid"/>
    <w:basedOn w:val="NormaleTabelle"/>
    <w:uiPriority w:val="39"/>
    <w:rsid w:val="0008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0479E"/>
    <w:rPr>
      <w:color w:val="0563C1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82FD4"/>
    <w:rPr>
      <w:b/>
      <w:bCs/>
      <w:sz w:val="20"/>
    </w:rPr>
  </w:style>
  <w:style w:type="character" w:styleId="Platzhaltertext">
    <w:name w:val="Placeholder Text"/>
    <w:basedOn w:val="Absatz-Standardschriftart"/>
    <w:uiPriority w:val="99"/>
    <w:semiHidden/>
    <w:rsid w:val="00ED32D8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D33D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6B7810"/>
    <w:rPr>
      <w:rFonts w:ascii="Helvetica" w:hAnsi="Helvetica"/>
      <w:sz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07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07D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7DB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7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7DB"/>
    <w:rPr>
      <w:rFonts w:ascii="Helvetica" w:hAnsi="Helvetica"/>
      <w:b/>
      <w:bCs/>
    </w:rPr>
  </w:style>
  <w:style w:type="table" w:styleId="Gitternetztabelle6farbig">
    <w:name w:val="Grid Table 6 Colorful"/>
    <w:basedOn w:val="NormaleTabelle"/>
    <w:uiPriority w:val="51"/>
    <w:rsid w:val="00395DA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A972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F3670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nr\AppData\Local\Temp\dv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54E6-CC34-4377-9662-7FA112E7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C:\Users\heinr\AppData\Local\Temp\dvs.dot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dvs.dot</vt:lpstr>
      <vt:lpstr>dvs.dot</vt:lpstr>
    </vt:vector>
  </TitlesOfParts>
  <Company>dvs</Company>
  <LinksUpToDate>false</LinksUpToDate>
  <CharactersWithSpaces>1487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dvs.dot</dc:title>
  <dc:subject>Dokumentvorlage dvs</dc:subject>
  <dc:creator>heinr</dc:creator>
  <cp:keywords/>
  <dc:description/>
  <cp:lastModifiedBy>Matthias W. Hoppe</cp:lastModifiedBy>
  <cp:revision>2</cp:revision>
  <cp:lastPrinted>1899-12-31T23:00:00Z</cp:lastPrinted>
  <dcterms:created xsi:type="dcterms:W3CDTF">2026-04-14T14:58:00Z</dcterms:created>
  <dcterms:modified xsi:type="dcterms:W3CDTF">2026-04-14T14:58:00Z</dcterms:modified>
</cp:coreProperties>
</file>